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4B" w:rsidRDefault="0049654B" w:rsidP="00B638BD">
      <w:pPr>
        <w:jc w:val="center"/>
        <w:rPr>
          <w:b/>
          <w:sz w:val="24"/>
          <w:szCs w:val="24"/>
        </w:rPr>
      </w:pPr>
      <w:r w:rsidRPr="000612CF">
        <w:rPr>
          <w:b/>
          <w:sz w:val="24"/>
          <w:szCs w:val="24"/>
        </w:rPr>
        <w:t>РОССИЙСКАЯ ФЕДЕРАЦИЯ</w:t>
      </w:r>
    </w:p>
    <w:p w:rsidR="0049654B" w:rsidRDefault="0049654B" w:rsidP="00B638BD">
      <w:pPr>
        <w:jc w:val="center"/>
        <w:rPr>
          <w:b/>
          <w:sz w:val="24"/>
          <w:szCs w:val="24"/>
        </w:rPr>
      </w:pPr>
      <w:r w:rsidRPr="000612CF">
        <w:rPr>
          <w:b/>
          <w:sz w:val="24"/>
          <w:szCs w:val="24"/>
        </w:rPr>
        <w:t>РЕСПУБЛИКИ АЛТАЙ</w:t>
      </w:r>
    </w:p>
    <w:p w:rsidR="0049654B" w:rsidRPr="000612CF" w:rsidRDefault="0049654B" w:rsidP="00B638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УСТЬ-КАНСКИЙ МУНИЦИПАЛЬНЫЙ РАЙОН</w:t>
      </w:r>
    </w:p>
    <w:p w:rsidR="0049654B" w:rsidRDefault="0049654B" w:rsidP="00B638BD">
      <w:pPr>
        <w:jc w:val="center"/>
        <w:rPr>
          <w:b/>
          <w:sz w:val="24"/>
          <w:szCs w:val="24"/>
        </w:rPr>
      </w:pPr>
      <w:r w:rsidRPr="000612CF">
        <w:rPr>
          <w:b/>
          <w:sz w:val="24"/>
          <w:szCs w:val="24"/>
        </w:rPr>
        <w:t>АДМИНИСТРАЦИЯ БЕЛОАНУЙСКОГО СЕЛЬСКОГО ПОСЕЛЕНИЯ</w:t>
      </w:r>
    </w:p>
    <w:p w:rsidR="0049654B" w:rsidRDefault="0049654B" w:rsidP="00B638BD">
      <w:pPr>
        <w:jc w:val="center"/>
        <w:rPr>
          <w:b/>
          <w:sz w:val="24"/>
          <w:szCs w:val="24"/>
        </w:rPr>
      </w:pPr>
    </w:p>
    <w:p w:rsidR="0049654B" w:rsidRPr="000612CF" w:rsidRDefault="0049654B" w:rsidP="00B638BD">
      <w:pPr>
        <w:jc w:val="center"/>
        <w:rPr>
          <w:b/>
          <w:sz w:val="24"/>
          <w:szCs w:val="24"/>
        </w:rPr>
      </w:pPr>
    </w:p>
    <w:p w:rsidR="0049654B" w:rsidRPr="000612CF" w:rsidRDefault="0049654B" w:rsidP="00B638BD">
      <w:pPr>
        <w:jc w:val="center"/>
        <w:rPr>
          <w:b/>
          <w:sz w:val="24"/>
          <w:szCs w:val="24"/>
        </w:rPr>
      </w:pPr>
      <w:r w:rsidRPr="000612CF">
        <w:rPr>
          <w:b/>
          <w:sz w:val="24"/>
          <w:szCs w:val="24"/>
        </w:rPr>
        <w:t>ПОСТАНОВЛЕНИЕ</w:t>
      </w:r>
    </w:p>
    <w:p w:rsidR="0049654B" w:rsidRPr="000612CF" w:rsidRDefault="0049654B" w:rsidP="00B638BD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216"/>
        <w:gridCol w:w="3191"/>
        <w:gridCol w:w="3164"/>
      </w:tblGrid>
      <w:tr w:rsidR="0049654B" w:rsidRPr="000612CF" w:rsidTr="00F44CFB">
        <w:tc>
          <w:tcPr>
            <w:tcW w:w="3377" w:type="dxa"/>
          </w:tcPr>
          <w:p w:rsidR="0049654B" w:rsidRPr="000612CF" w:rsidRDefault="0049654B" w:rsidP="00F44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27.09.2021</w:t>
            </w:r>
          </w:p>
        </w:tc>
        <w:tc>
          <w:tcPr>
            <w:tcW w:w="3378" w:type="dxa"/>
          </w:tcPr>
          <w:p w:rsidR="0049654B" w:rsidRPr="000612CF" w:rsidRDefault="0049654B" w:rsidP="00F44CFB">
            <w:pPr>
              <w:rPr>
                <w:sz w:val="28"/>
                <w:szCs w:val="28"/>
              </w:rPr>
            </w:pPr>
            <w:r w:rsidRPr="000612CF">
              <w:rPr>
                <w:sz w:val="28"/>
                <w:szCs w:val="28"/>
              </w:rPr>
              <w:t xml:space="preserve">              с.Белый Ануй</w:t>
            </w:r>
          </w:p>
        </w:tc>
        <w:tc>
          <w:tcPr>
            <w:tcW w:w="3378" w:type="dxa"/>
          </w:tcPr>
          <w:p w:rsidR="0049654B" w:rsidRPr="000612CF" w:rsidRDefault="0049654B" w:rsidP="00F44CFB">
            <w:pPr>
              <w:jc w:val="right"/>
              <w:rPr>
                <w:sz w:val="28"/>
                <w:szCs w:val="28"/>
              </w:rPr>
            </w:pPr>
            <w:r w:rsidRPr="000471A2">
              <w:rPr>
                <w:sz w:val="28"/>
                <w:szCs w:val="28"/>
              </w:rPr>
              <w:t>№16-</w:t>
            </w:r>
            <w:r>
              <w:rPr>
                <w:sz w:val="28"/>
                <w:szCs w:val="28"/>
              </w:rPr>
              <w:t>п</w:t>
            </w:r>
          </w:p>
        </w:tc>
      </w:tr>
    </w:tbl>
    <w:p w:rsidR="0049654B" w:rsidRPr="000612CF" w:rsidRDefault="0049654B" w:rsidP="00B638BD">
      <w:pPr>
        <w:rPr>
          <w:sz w:val="28"/>
          <w:szCs w:val="28"/>
        </w:rPr>
      </w:pPr>
    </w:p>
    <w:p w:rsidR="0049654B" w:rsidRDefault="0049654B" w:rsidP="00B638BD">
      <w:pPr>
        <w:pStyle w:val="NoSpacing"/>
        <w:jc w:val="center"/>
        <w:rPr>
          <w:sz w:val="28"/>
          <w:szCs w:val="28"/>
        </w:rPr>
      </w:pPr>
    </w:p>
    <w:p w:rsidR="0049654B" w:rsidRPr="00B638BD" w:rsidRDefault="0049654B" w:rsidP="00B638BD">
      <w:pPr>
        <w:pStyle w:val="NoSpacing"/>
        <w:jc w:val="center"/>
        <w:rPr>
          <w:b/>
          <w:sz w:val="28"/>
          <w:szCs w:val="28"/>
        </w:rPr>
      </w:pPr>
      <w:r w:rsidRPr="00B638BD">
        <w:rPr>
          <w:b/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актов, принимаемых Администрацией Белоануйского сельского поселения, и их проектов</w:t>
      </w:r>
    </w:p>
    <w:p w:rsidR="0049654B" w:rsidRPr="00B638BD" w:rsidRDefault="0049654B" w:rsidP="00B638BD">
      <w:pPr>
        <w:pStyle w:val="NoSpacing"/>
        <w:jc w:val="center"/>
        <w:rPr>
          <w:b/>
          <w:sz w:val="28"/>
          <w:szCs w:val="28"/>
        </w:rPr>
      </w:pPr>
    </w:p>
    <w:p w:rsidR="0049654B" w:rsidRDefault="0049654B" w:rsidP="008B02F4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</w:t>
      </w:r>
    </w:p>
    <w:p w:rsidR="0049654B" w:rsidRDefault="0049654B" w:rsidP="008B02F4">
      <w:pPr>
        <w:pStyle w:val="NoSpacing"/>
        <w:jc w:val="both"/>
        <w:rPr>
          <w:sz w:val="28"/>
          <w:szCs w:val="28"/>
        </w:rPr>
      </w:pPr>
    </w:p>
    <w:p w:rsidR="0049654B" w:rsidRDefault="0049654B" w:rsidP="00A00E1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9654B" w:rsidRDefault="0049654B" w:rsidP="00A00E1A">
      <w:pPr>
        <w:pStyle w:val="NoSpacing"/>
        <w:jc w:val="both"/>
        <w:rPr>
          <w:sz w:val="28"/>
          <w:szCs w:val="28"/>
        </w:rPr>
      </w:pPr>
    </w:p>
    <w:p w:rsidR="0049654B" w:rsidRDefault="0049654B" w:rsidP="00A00E1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Порядок проведения антикоррупционной экспертизы муниципальных нормативных правовых актов принимаемых Администрацией  Белоануйского  сельского поселения и их проектов согласно приложению к настоящему постановлению.</w:t>
      </w:r>
    </w:p>
    <w:p w:rsidR="0049654B" w:rsidRDefault="0049654B" w:rsidP="00A00E1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Администрации Белоануйского  сельского поселения от 16.05.2012 № 7 «Об утверждении Положения о порядке проведения антикоррупционной экспертизы нормативных правовых актов и их проектов и состав комиссии»</w:t>
      </w:r>
    </w:p>
    <w:p w:rsidR="0049654B" w:rsidRDefault="0049654B" w:rsidP="00A00E1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его официального обнародования.</w:t>
      </w:r>
    </w:p>
    <w:p w:rsidR="0049654B" w:rsidRDefault="0049654B" w:rsidP="00A00E1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49654B" w:rsidRDefault="0049654B" w:rsidP="00A00E1A">
      <w:pPr>
        <w:pStyle w:val="NoSpacing"/>
        <w:jc w:val="both"/>
        <w:rPr>
          <w:sz w:val="28"/>
          <w:szCs w:val="28"/>
        </w:rPr>
      </w:pPr>
    </w:p>
    <w:p w:rsidR="0049654B" w:rsidRDefault="0049654B" w:rsidP="00A00E1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Белоануйского </w:t>
      </w:r>
    </w:p>
    <w:p w:rsidR="0049654B" w:rsidRDefault="0049654B" w:rsidP="00E236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Белявцев И.А.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49654B" w:rsidRDefault="0049654B" w:rsidP="00E23603">
      <w:pPr>
        <w:pStyle w:val="NoSpacing"/>
        <w:jc w:val="both"/>
        <w:rPr>
          <w:sz w:val="28"/>
          <w:szCs w:val="28"/>
        </w:rPr>
      </w:pPr>
    </w:p>
    <w:p w:rsidR="0049654B" w:rsidRDefault="0049654B" w:rsidP="00E23603">
      <w:pPr>
        <w:pStyle w:val="NoSpacing"/>
        <w:jc w:val="both"/>
        <w:rPr>
          <w:sz w:val="28"/>
          <w:szCs w:val="28"/>
        </w:rPr>
      </w:pPr>
    </w:p>
    <w:p w:rsidR="0049654B" w:rsidRDefault="0049654B" w:rsidP="00E23603">
      <w:pPr>
        <w:pStyle w:val="NoSpacing"/>
        <w:jc w:val="both"/>
        <w:rPr>
          <w:sz w:val="28"/>
          <w:szCs w:val="28"/>
        </w:rPr>
      </w:pPr>
    </w:p>
    <w:p w:rsidR="0049654B" w:rsidRDefault="0049654B" w:rsidP="00E23603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9654B" w:rsidRDefault="0049654B" w:rsidP="001A6C0D">
      <w:pPr>
        <w:pStyle w:val="NoSpacing"/>
        <w:jc w:val="right"/>
        <w:rPr>
          <w:sz w:val="28"/>
          <w:szCs w:val="28"/>
        </w:rPr>
      </w:pPr>
    </w:p>
    <w:p w:rsidR="0049654B" w:rsidRDefault="0049654B" w:rsidP="001A6C0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9654B" w:rsidRDefault="0049654B" w:rsidP="00CE705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антикоррупционной экспертизы муниципальных </w:t>
      </w:r>
    </w:p>
    <w:p w:rsidR="0049654B" w:rsidRDefault="0049654B" w:rsidP="001A6C0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правовых актов, принимаемых Администрации </w:t>
      </w:r>
    </w:p>
    <w:p w:rsidR="0049654B" w:rsidRDefault="0049654B" w:rsidP="001A6C0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Белоануйского сельского поселения,</w:t>
      </w:r>
      <w:r w:rsidRPr="001A6C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их проектов</w:t>
      </w:r>
    </w:p>
    <w:p w:rsidR="0049654B" w:rsidRDefault="0049654B" w:rsidP="001A6C0D">
      <w:pPr>
        <w:pStyle w:val="NoSpacing"/>
        <w:jc w:val="center"/>
        <w:rPr>
          <w:b/>
          <w:sz w:val="28"/>
          <w:szCs w:val="28"/>
        </w:rPr>
      </w:pPr>
    </w:p>
    <w:p w:rsidR="0049654B" w:rsidRPr="00174E63" w:rsidRDefault="0049654B" w:rsidP="00CE7059">
      <w:pPr>
        <w:pStyle w:val="NoSpacing"/>
        <w:jc w:val="center"/>
        <w:rPr>
          <w:b/>
          <w:sz w:val="28"/>
          <w:szCs w:val="28"/>
        </w:rPr>
      </w:pPr>
      <w:r w:rsidRPr="00174E63">
        <w:rPr>
          <w:b/>
          <w:sz w:val="28"/>
          <w:szCs w:val="28"/>
        </w:rPr>
        <w:t>1. Общие положения</w:t>
      </w:r>
    </w:p>
    <w:p w:rsidR="0049654B" w:rsidRDefault="0049654B" w:rsidP="00CE7059">
      <w:pPr>
        <w:pStyle w:val="NoSpacing"/>
        <w:jc w:val="center"/>
        <w:rPr>
          <w:sz w:val="28"/>
          <w:szCs w:val="28"/>
        </w:rPr>
      </w:pPr>
    </w:p>
    <w:p w:rsidR="0049654B" w:rsidRDefault="0049654B" w:rsidP="00CE705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Настоящим Порядком проведения антикоррупционной экспертизы муниципальных нормативных правовых актов, принимаемых Администрацией Белоануйского сельского поселения, и их проектов (далее – Порядок) устанавливается процедура проведения антикоррупционной экспертизы муниципальных нормативных правовых актов, принимаемых Администрацией Белоануйского сельского поселения (далее – Администрация), и их проектов.</w:t>
      </w:r>
    </w:p>
    <w:p w:rsidR="0049654B" w:rsidRDefault="0049654B" w:rsidP="00CE705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Целью антикоррупционной экспертизы является выявление в муниципальных нормативных правовых актах и их проектах правовых норм, которые создают предпосылки и (или) повышают вероятность совершения коррупционных действий.</w:t>
      </w:r>
    </w:p>
    <w:p w:rsidR="0049654B" w:rsidRDefault="0049654B" w:rsidP="00CE705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Задачами антикоррупционной экспертизы являются выявление и описание коррупциогенных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49654B" w:rsidRDefault="0049654B" w:rsidP="00CE705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Антикоррупционная экспертиза правовых актов и их проектов проводится специалистом Администрации отвечающим за правовую работу в соответствии с должностной инструкцией (далее – специалист по правовой работе).</w:t>
      </w:r>
    </w:p>
    <w:p w:rsidR="0049654B" w:rsidRDefault="0049654B" w:rsidP="00CE7059">
      <w:pPr>
        <w:pStyle w:val="NoSpacing"/>
        <w:jc w:val="both"/>
        <w:rPr>
          <w:sz w:val="28"/>
          <w:szCs w:val="28"/>
        </w:rPr>
      </w:pPr>
    </w:p>
    <w:p w:rsidR="0049654B" w:rsidRDefault="0049654B" w:rsidP="00135168">
      <w:pPr>
        <w:pStyle w:val="NoSpacing"/>
        <w:jc w:val="center"/>
        <w:rPr>
          <w:b/>
          <w:sz w:val="28"/>
          <w:szCs w:val="28"/>
        </w:rPr>
      </w:pPr>
      <w:r w:rsidRPr="00174E63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Виды антикоррупционной экспертизы</w:t>
      </w:r>
    </w:p>
    <w:p w:rsidR="0049654B" w:rsidRDefault="0049654B" w:rsidP="00135168">
      <w:pPr>
        <w:pStyle w:val="NoSpacing"/>
        <w:jc w:val="center"/>
        <w:rPr>
          <w:b/>
          <w:sz w:val="28"/>
          <w:szCs w:val="28"/>
        </w:rPr>
      </w:pPr>
    </w:p>
    <w:p w:rsidR="0049654B" w:rsidRDefault="0049654B" w:rsidP="00135168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2.1. К видам антикоррупционной экспертизы относятся:</w:t>
      </w:r>
    </w:p>
    <w:p w:rsidR="0049654B" w:rsidRDefault="0049654B" w:rsidP="0013516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49654B" w:rsidRDefault="0049654B" w:rsidP="0013516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антикоррупционная экспертиза действующих муниципальных нормативных правовых актов;</w:t>
      </w:r>
    </w:p>
    <w:p w:rsidR="0049654B" w:rsidRDefault="0049654B" w:rsidP="0013516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3)  независимая антикоррупционная экспертиза.</w:t>
      </w:r>
    </w:p>
    <w:p w:rsidR="0049654B" w:rsidRDefault="0049654B" w:rsidP="0013516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В соответствии с настоящим Порядком специалист по правовой работе проводит антикоррупционную экспертизу, предусмотренную подпунктами 1, 2 пункта 2.1. настоящего Порядка.</w:t>
      </w:r>
    </w:p>
    <w:p w:rsidR="0049654B" w:rsidRDefault="0049654B" w:rsidP="00135168">
      <w:pPr>
        <w:pStyle w:val="NoSpacing"/>
        <w:jc w:val="both"/>
        <w:rPr>
          <w:sz w:val="28"/>
          <w:szCs w:val="28"/>
        </w:rPr>
      </w:pPr>
    </w:p>
    <w:p w:rsidR="0049654B" w:rsidRDefault="0049654B" w:rsidP="00FC314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Процедура проведения антикоррупционной экспертизы муниципальных нормативных правовых актов и их проектов</w:t>
      </w:r>
    </w:p>
    <w:p w:rsidR="0049654B" w:rsidRDefault="0049654B" w:rsidP="00FC3141">
      <w:pPr>
        <w:pStyle w:val="NoSpacing"/>
        <w:jc w:val="both"/>
        <w:rPr>
          <w:sz w:val="28"/>
          <w:szCs w:val="28"/>
        </w:rPr>
      </w:pPr>
    </w:p>
    <w:p w:rsidR="0049654B" w:rsidRDefault="0049654B" w:rsidP="00FC314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49654B" w:rsidRDefault="0049654B" w:rsidP="00FC314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Антикоррупционная экспертиза действующих муниципальных нормативных правовых актов проводится:</w:t>
      </w:r>
    </w:p>
    <w:p w:rsidR="0049654B" w:rsidRDefault="0049654B" w:rsidP="00FC314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мониторинге их применения;</w:t>
      </w:r>
    </w:p>
    <w:p w:rsidR="0049654B" w:rsidRDefault="0049654B" w:rsidP="00FC314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проведении их правовой экспертизы.</w:t>
      </w:r>
    </w:p>
    <w:p w:rsidR="0049654B" w:rsidRDefault="0049654B" w:rsidP="00FC314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Антикоррупционная экспертиза не проводится в отношении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49654B" w:rsidRDefault="0049654B" w:rsidP="00FC314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коррупциогенные факторы,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49654B" w:rsidRDefault="0049654B" w:rsidP="00FC314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5 (пять) рабочих дней.</w:t>
      </w:r>
    </w:p>
    <w:p w:rsidR="0049654B" w:rsidRDefault="0049654B" w:rsidP="00FC314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 Результаты антикоррупционной экспертизы отражаются в заключении, составляемом в пределах срока установленного подпунктом 3.5 настоящего Порядка.</w:t>
      </w:r>
    </w:p>
    <w:p w:rsidR="0049654B" w:rsidRDefault="0049654B" w:rsidP="00FC314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 В заключении по результатам проведения антикоррупционной экспертизы должны быть указаны выявленные в муниципальном нормативном правовом акте, проекте муниципального нормативного правового акта коррупциогенные факторы и предложены способы их устранения.</w:t>
      </w:r>
    </w:p>
    <w:p w:rsidR="0049654B" w:rsidRDefault="0049654B" w:rsidP="00FC314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3.8. Заключение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:rsidR="0049654B" w:rsidRDefault="0049654B" w:rsidP="00FC314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3.9. Коррупциогенные факторы, выявленные при проведении антикоррупционной экспертизы проекта, устраняются разработчиками проекта. Проекты муниципального нормативного правового акта, содержащие коррупциогенные факторы, подлежат доработке и повторной антикоррупционной экспертизе.</w:t>
      </w:r>
    </w:p>
    <w:p w:rsidR="0049654B" w:rsidRDefault="0049654B" w:rsidP="00FC314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3.10. В случае отсутствия в проекте коррупциогенных факторов по итогам проведения антикоррупционной экспертизы проект визируется специалистом по правовой работе с указанием, что коррупциогенные факторы в проекте не выявлены.</w:t>
      </w:r>
    </w:p>
    <w:p w:rsidR="0049654B" w:rsidRDefault="0049654B" w:rsidP="00FC314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3.11. При проведении мониторинга действующих нормативных правовых актов в случае обнаружения коррупциогенных факторов специалист по правовой работе направляет соответствующее заключение Главе Администрации для рассмотрения и принятия решения о признании утратившим силу (отмене) нормативного правового акта Администрации или внесения в него соответствующих изменений.</w:t>
      </w:r>
    </w:p>
    <w:p w:rsidR="0049654B" w:rsidRDefault="0049654B" w:rsidP="00FC314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3.12. В случае несогласия с результатами антикоррупционной экспертизы исполнитель направляет специалисту по правовой работе служебную записку с обоснованием своего несогласия, срок рассмотрения не более 2 (двух) дней.</w:t>
      </w:r>
    </w:p>
    <w:p w:rsidR="0049654B" w:rsidRDefault="0049654B" w:rsidP="003411C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возникновения разногласий, возникающих при оценке указанных в заключении коррупциогенных факторов, решаются путем создания комиссии.</w:t>
      </w:r>
    </w:p>
    <w:p w:rsidR="0049654B" w:rsidRDefault="0049654B" w:rsidP="003411C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Письменно оформленные протоколы заседаний комиссии, представляются Главе Администрации вместе с заключением по результатам проведения антикоррупционной экспертизы.</w:t>
      </w:r>
    </w:p>
    <w:p w:rsidR="0049654B" w:rsidRDefault="0049654B" w:rsidP="003411C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3.13. Проекты муниципальных нормативных правовых актов, содержащие коррупциогенные факторы, подлежат доработке и повторной антикоррупционной экспертизе.</w:t>
      </w:r>
    </w:p>
    <w:p w:rsidR="0049654B" w:rsidRDefault="0049654B" w:rsidP="003411C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Повторная антикоррупционная экспертиза проектов муниципальных нормативных правовых актов проводится в соответствии с настоящим Порядком.</w:t>
      </w:r>
    </w:p>
    <w:p w:rsidR="0049654B" w:rsidRDefault="0049654B" w:rsidP="003411C3">
      <w:pPr>
        <w:pStyle w:val="NoSpacing"/>
        <w:jc w:val="both"/>
        <w:rPr>
          <w:sz w:val="28"/>
          <w:szCs w:val="28"/>
        </w:rPr>
      </w:pPr>
    </w:p>
    <w:p w:rsidR="0049654B" w:rsidRDefault="0049654B" w:rsidP="0076766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Независимая антикоррупционная экспертиза</w:t>
      </w:r>
    </w:p>
    <w:p w:rsidR="0049654B" w:rsidRDefault="0049654B" w:rsidP="00767662">
      <w:pPr>
        <w:pStyle w:val="NoSpacing"/>
        <w:jc w:val="both"/>
        <w:rPr>
          <w:b/>
          <w:sz w:val="28"/>
          <w:szCs w:val="28"/>
        </w:rPr>
      </w:pPr>
    </w:p>
    <w:p w:rsidR="0049654B" w:rsidRDefault="0049654B" w:rsidP="00CE7DC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Независимая антикоррупционная экспертиза проводится юридическим и физическим лицами, аккредитованным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  (далее – Правила), в инициативном порядке за счет собственных средств.</w:t>
      </w:r>
    </w:p>
    <w:p w:rsidR="0049654B" w:rsidRDefault="0049654B" w:rsidP="00CE7DC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Независимыми экспертами не могут являться юридические и физические лица. принимавшие участие в подготовке проекта, а также учреждения находящиеся в ведении Администрации. </w:t>
      </w:r>
    </w:p>
    <w:p w:rsidR="0049654B" w:rsidRDefault="0049654B" w:rsidP="00CE7DC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Проекты нормативных правовых актов размещаются на официальном сайте Администрации (</w:t>
      </w:r>
      <w:r w:rsidRPr="00E23603">
        <w:rPr>
          <w:sz w:val="28"/>
          <w:szCs w:val="28"/>
        </w:rPr>
        <w:t>белоануйское.</w:t>
      </w:r>
      <w:r>
        <w:rPr>
          <w:sz w:val="28"/>
          <w:szCs w:val="28"/>
        </w:rPr>
        <w:t>рф</w:t>
      </w:r>
      <w:r>
        <w:rPr>
          <w:color w:val="000000"/>
          <w:sz w:val="28"/>
          <w:szCs w:val="28"/>
        </w:rPr>
        <w:t>) в разделе «Проекты документов».</w:t>
      </w:r>
    </w:p>
    <w:p w:rsidR="0049654B" w:rsidRDefault="0049654B" w:rsidP="00CE7DC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 </w:t>
      </w:r>
    </w:p>
    <w:p w:rsidR="0049654B" w:rsidRDefault="0049654B" w:rsidP="00CE7DC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49654B" w:rsidRDefault="0049654B" w:rsidP="00CE7DC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49654B" w:rsidRDefault="0049654B" w:rsidP="00CE7DC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49654B" w:rsidRDefault="0049654B" w:rsidP="00CE7DC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срока проведения независимой экспертизы проект может быть удален с сайта.</w:t>
      </w:r>
    </w:p>
    <w:p w:rsidR="0049654B" w:rsidRDefault="0049654B" w:rsidP="00CE7DC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49654B" w:rsidRDefault="0049654B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49654B" w:rsidRDefault="0049654B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С целью соблюдения срока, установленного пунктом 4.3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49654B" w:rsidRDefault="0049654B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49654B" w:rsidRDefault="0049654B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непоступления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работе.</w:t>
      </w:r>
    </w:p>
    <w:p w:rsidR="0049654B" w:rsidRDefault="0049654B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4.9. 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тридцатидневный срок со дня его получения.</w:t>
      </w:r>
    </w:p>
    <w:p w:rsidR="0049654B" w:rsidRDefault="0049654B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4.10. Заключение по результатам независимой антикоррупционной экспертизы подлежит рассмотрению разработчиками проекта совместно со специалистом по правовой работе.</w:t>
      </w:r>
    </w:p>
    <w:p w:rsidR="0049654B" w:rsidRDefault="0049654B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4.11.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49654B" w:rsidRDefault="0049654B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4.12. 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Администрации. 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Администрации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:rsidR="0049654B" w:rsidRDefault="0049654B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4.13. Глава Администрации поселения рассматривает поступившие материалы в течение 2 рабочих дней с момента поступления докладной записки, указанной в пункте 4.13 настоящего Порядка, и принимает одно из следующих решений:</w:t>
      </w:r>
    </w:p>
    <w:p w:rsidR="0049654B" w:rsidRDefault="0049654B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- 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коррупциогенности, обоснованными и направлении проекта его разработчикам для устранения коррупционных факторов;</w:t>
      </w:r>
    </w:p>
    <w:p w:rsidR="0049654B" w:rsidRDefault="0049654B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- о признании выводов, содержащихся в заключениях по результатам независимой антикоррупционной экспертизы о наличии в проекте признаков коррупциогенности, необоснованными и направлении проекта на согласование в представленной редакции.</w:t>
      </w:r>
    </w:p>
    <w:p w:rsidR="0049654B" w:rsidRDefault="0049654B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4.14.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49654B" w:rsidRDefault="0049654B" w:rsidP="00CE7DC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4.15.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4.9 – 4.13 настоящего Положения.</w:t>
      </w:r>
    </w:p>
    <w:p w:rsidR="0049654B" w:rsidRDefault="0049654B" w:rsidP="003411C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654B" w:rsidRDefault="0049654B" w:rsidP="00FC3141">
      <w:pPr>
        <w:pStyle w:val="NoSpacing"/>
        <w:jc w:val="both"/>
        <w:rPr>
          <w:sz w:val="28"/>
          <w:szCs w:val="28"/>
        </w:rPr>
      </w:pPr>
    </w:p>
    <w:p w:rsidR="0049654B" w:rsidRDefault="0049654B" w:rsidP="00FC3141">
      <w:pPr>
        <w:pStyle w:val="NoSpacing"/>
        <w:jc w:val="both"/>
        <w:rPr>
          <w:sz w:val="28"/>
          <w:szCs w:val="28"/>
        </w:rPr>
      </w:pPr>
    </w:p>
    <w:p w:rsidR="0049654B" w:rsidRDefault="0049654B" w:rsidP="00FC3141">
      <w:pPr>
        <w:pStyle w:val="NoSpacing"/>
        <w:jc w:val="both"/>
        <w:rPr>
          <w:sz w:val="28"/>
          <w:szCs w:val="28"/>
        </w:rPr>
      </w:pPr>
    </w:p>
    <w:p w:rsidR="0049654B" w:rsidRDefault="0049654B" w:rsidP="00FC3141">
      <w:pPr>
        <w:pStyle w:val="NoSpacing"/>
        <w:jc w:val="both"/>
        <w:rPr>
          <w:sz w:val="28"/>
          <w:szCs w:val="28"/>
        </w:rPr>
      </w:pPr>
    </w:p>
    <w:p w:rsidR="0049654B" w:rsidRDefault="0049654B" w:rsidP="00FC3141">
      <w:pPr>
        <w:pStyle w:val="NoSpacing"/>
        <w:jc w:val="both"/>
        <w:rPr>
          <w:sz w:val="28"/>
          <w:szCs w:val="28"/>
        </w:rPr>
      </w:pPr>
    </w:p>
    <w:p w:rsidR="0049654B" w:rsidRPr="00BE1F88" w:rsidRDefault="0049654B" w:rsidP="003E4F81">
      <w:pPr>
        <w:jc w:val="right"/>
      </w:pPr>
      <w:r w:rsidRPr="005603BF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BE1F88">
        <w:t xml:space="preserve">Приложение 1 </w:t>
      </w:r>
    </w:p>
    <w:p w:rsidR="0049654B" w:rsidRPr="00BE1F88" w:rsidRDefault="0049654B" w:rsidP="00BE1F88">
      <w:pPr>
        <w:pStyle w:val="NoSpacing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 к Порядку проведения антикоррупционной </w:t>
      </w:r>
    </w:p>
    <w:p w:rsidR="0049654B" w:rsidRPr="00BE1F88" w:rsidRDefault="0049654B" w:rsidP="00BE1F88">
      <w:pPr>
        <w:pStyle w:val="NoSpacing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экспертизы муниципальных нормативных правовых </w:t>
      </w:r>
    </w:p>
    <w:p w:rsidR="0049654B" w:rsidRPr="00BE1F88" w:rsidRDefault="0049654B" w:rsidP="00BE1F88">
      <w:pPr>
        <w:pStyle w:val="NoSpacing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>актов, принимае</w:t>
      </w:r>
      <w:r>
        <w:rPr>
          <w:sz w:val="20"/>
          <w:szCs w:val="20"/>
        </w:rPr>
        <w:t>мых  Администрацией Белоануйского</w:t>
      </w:r>
    </w:p>
    <w:p w:rsidR="0049654B" w:rsidRPr="00BE1F88" w:rsidRDefault="0049654B" w:rsidP="00BE1F88">
      <w:pPr>
        <w:pStyle w:val="NoSpacing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>сельского поселения, и их проектов</w:t>
      </w:r>
    </w:p>
    <w:p w:rsidR="0049654B" w:rsidRPr="005603BF" w:rsidRDefault="0049654B" w:rsidP="00BE1F88">
      <w:pPr>
        <w:jc w:val="right"/>
        <w:rPr>
          <w:sz w:val="28"/>
          <w:szCs w:val="28"/>
        </w:rPr>
      </w:pPr>
    </w:p>
    <w:p w:rsidR="0049654B" w:rsidRPr="005603BF" w:rsidRDefault="0049654B" w:rsidP="003E4F8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9654B" w:rsidRPr="005603BF" w:rsidRDefault="0049654B" w:rsidP="003E4F81">
      <w:pPr>
        <w:jc w:val="center"/>
        <w:rPr>
          <w:sz w:val="28"/>
          <w:szCs w:val="28"/>
        </w:rPr>
      </w:pPr>
      <w:r w:rsidRPr="005603BF">
        <w:rPr>
          <w:sz w:val="28"/>
          <w:szCs w:val="28"/>
        </w:rPr>
        <w:t>ЖУРНАЛ</w:t>
      </w:r>
    </w:p>
    <w:p w:rsidR="0049654B" w:rsidRPr="005603BF" w:rsidRDefault="0049654B" w:rsidP="003E4F81">
      <w:pPr>
        <w:jc w:val="center"/>
        <w:rPr>
          <w:sz w:val="28"/>
          <w:szCs w:val="28"/>
        </w:rPr>
      </w:pPr>
      <w:r w:rsidRPr="005603BF">
        <w:rPr>
          <w:sz w:val="28"/>
          <w:szCs w:val="28"/>
        </w:rPr>
        <w:t xml:space="preserve">РЕГИСТРАЦИИ ПРОЕКТОВ НОРМАТИВНЫХ ПРАВОВЫХ АКТОВ И НОРМАТИВНЫХ ПРАВОВЫХ АКТОВ АДМИНИСТРАЦИИ </w:t>
      </w:r>
      <w:r>
        <w:rPr>
          <w:sz w:val="28"/>
          <w:szCs w:val="28"/>
        </w:rPr>
        <w:t>ДУБОВСКОГО</w:t>
      </w:r>
      <w:r w:rsidRPr="005603BF">
        <w:rPr>
          <w:sz w:val="28"/>
          <w:szCs w:val="28"/>
        </w:rPr>
        <w:t xml:space="preserve"> РАЙОНА, ПОСТУПИВШИХ ДЛЯ ПРОВЕДЕНИЯ АНТИКОРРУПЦИОННОЙ ЭКСПЕРТИЗЫ</w:t>
      </w:r>
    </w:p>
    <w:p w:rsidR="0049654B" w:rsidRPr="005603BF" w:rsidRDefault="0049654B" w:rsidP="003E4F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7"/>
        <w:gridCol w:w="1326"/>
        <w:gridCol w:w="1539"/>
        <w:gridCol w:w="1777"/>
        <w:gridCol w:w="1648"/>
        <w:gridCol w:w="1067"/>
      </w:tblGrid>
      <w:tr w:rsidR="0049654B" w:rsidRPr="005603BF" w:rsidTr="003E4F81">
        <w:tc>
          <w:tcPr>
            <w:tcW w:w="540" w:type="dxa"/>
          </w:tcPr>
          <w:p w:rsidR="0049654B" w:rsidRPr="005603BF" w:rsidRDefault="0049654B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№п/п</w:t>
            </w:r>
          </w:p>
        </w:tc>
        <w:tc>
          <w:tcPr>
            <w:tcW w:w="1447" w:type="dxa"/>
          </w:tcPr>
          <w:p w:rsidR="0049654B" w:rsidRPr="005603BF" w:rsidRDefault="0049654B" w:rsidP="0040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603BF">
              <w:rPr>
                <w:sz w:val="28"/>
                <w:szCs w:val="28"/>
              </w:rPr>
              <w:t>ата поступления</w:t>
            </w:r>
          </w:p>
          <w:p w:rsidR="0049654B" w:rsidRPr="005603BF" w:rsidRDefault="0049654B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проекта НПА (НПА)</w:t>
            </w:r>
          </w:p>
        </w:tc>
        <w:tc>
          <w:tcPr>
            <w:tcW w:w="1326" w:type="dxa"/>
          </w:tcPr>
          <w:p w:rsidR="0049654B" w:rsidRPr="005603BF" w:rsidRDefault="0049654B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Вид и наименование проекта НПА (НПА)</w:t>
            </w:r>
          </w:p>
        </w:tc>
        <w:tc>
          <w:tcPr>
            <w:tcW w:w="1539" w:type="dxa"/>
          </w:tcPr>
          <w:p w:rsidR="0049654B" w:rsidRPr="005603BF" w:rsidRDefault="0049654B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Должностное лицо, вносящее проект НПА</w:t>
            </w:r>
          </w:p>
        </w:tc>
        <w:tc>
          <w:tcPr>
            <w:tcW w:w="1777" w:type="dxa"/>
          </w:tcPr>
          <w:p w:rsidR="0049654B" w:rsidRPr="005603BF" w:rsidRDefault="0049654B" w:rsidP="0040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603BF">
              <w:rPr>
                <w:sz w:val="28"/>
                <w:szCs w:val="28"/>
              </w:rPr>
              <w:t>ата проведения антикоррупционной экспертизы проекта НПА (НПА)</w:t>
            </w:r>
          </w:p>
        </w:tc>
        <w:tc>
          <w:tcPr>
            <w:tcW w:w="1648" w:type="dxa"/>
          </w:tcPr>
          <w:p w:rsidR="0049654B" w:rsidRPr="005603BF" w:rsidRDefault="0049654B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Результат антикоррупционной экспертизы</w:t>
            </w:r>
          </w:p>
        </w:tc>
        <w:tc>
          <w:tcPr>
            <w:tcW w:w="1067" w:type="dxa"/>
          </w:tcPr>
          <w:p w:rsidR="0049654B" w:rsidRPr="005603BF" w:rsidRDefault="0049654B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Примечание</w:t>
            </w:r>
          </w:p>
        </w:tc>
      </w:tr>
      <w:tr w:rsidR="0049654B" w:rsidRPr="005603BF" w:rsidTr="003E4F81">
        <w:tc>
          <w:tcPr>
            <w:tcW w:w="540" w:type="dxa"/>
          </w:tcPr>
          <w:p w:rsidR="0049654B" w:rsidRPr="005603BF" w:rsidRDefault="0049654B" w:rsidP="00405FBD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49654B" w:rsidRPr="005603BF" w:rsidRDefault="0049654B" w:rsidP="00405FBD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49654B" w:rsidRPr="005603BF" w:rsidRDefault="0049654B" w:rsidP="00405FBD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49654B" w:rsidRPr="005603BF" w:rsidRDefault="0049654B" w:rsidP="00405FBD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49654B" w:rsidRPr="005603BF" w:rsidRDefault="0049654B" w:rsidP="00405FBD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49654B" w:rsidRPr="005603BF" w:rsidRDefault="0049654B" w:rsidP="00405FBD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49654B" w:rsidRPr="005603BF" w:rsidRDefault="0049654B" w:rsidP="00405FBD">
            <w:pPr>
              <w:rPr>
                <w:sz w:val="28"/>
                <w:szCs w:val="28"/>
              </w:rPr>
            </w:pPr>
          </w:p>
        </w:tc>
      </w:tr>
    </w:tbl>
    <w:p w:rsidR="0049654B" w:rsidRPr="005603BF" w:rsidRDefault="0049654B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9654B" w:rsidRPr="005603BF" w:rsidRDefault="0049654B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9654B" w:rsidRPr="005603BF" w:rsidRDefault="0049654B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9654B" w:rsidRPr="005603BF" w:rsidRDefault="0049654B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603BF">
        <w:rPr>
          <w:rFonts w:ascii="Times New Roman" w:hAnsi="Times New Roman" w:cs="Times New Roman"/>
          <w:sz w:val="28"/>
          <w:szCs w:val="28"/>
        </w:rPr>
        <w:t>Примечание: НПА – нормативный правовой акт</w:t>
      </w:r>
    </w:p>
    <w:p w:rsidR="0049654B" w:rsidRPr="005603BF" w:rsidRDefault="0049654B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9654B" w:rsidRPr="005603BF" w:rsidRDefault="0049654B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9654B" w:rsidRDefault="0049654B" w:rsidP="003E4F81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49654B" w:rsidRDefault="0049654B" w:rsidP="003E4F81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49654B" w:rsidRDefault="0049654B" w:rsidP="003E4F81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49654B" w:rsidRDefault="0049654B" w:rsidP="003E4F81">
      <w:pPr>
        <w:jc w:val="right"/>
      </w:pPr>
    </w:p>
    <w:p w:rsidR="0049654B" w:rsidRDefault="0049654B" w:rsidP="003E4F81">
      <w:pPr>
        <w:jc w:val="right"/>
      </w:pPr>
    </w:p>
    <w:p w:rsidR="0049654B" w:rsidRDefault="0049654B" w:rsidP="003E4F81">
      <w:pPr>
        <w:jc w:val="right"/>
      </w:pPr>
    </w:p>
    <w:p w:rsidR="0049654B" w:rsidRDefault="0049654B" w:rsidP="003E4F81">
      <w:pPr>
        <w:jc w:val="right"/>
      </w:pPr>
    </w:p>
    <w:p w:rsidR="0049654B" w:rsidRDefault="0049654B" w:rsidP="003E4F81">
      <w:pPr>
        <w:jc w:val="right"/>
      </w:pPr>
    </w:p>
    <w:p w:rsidR="0049654B" w:rsidRDefault="0049654B" w:rsidP="003E4F81">
      <w:pPr>
        <w:jc w:val="right"/>
      </w:pPr>
    </w:p>
    <w:p w:rsidR="0049654B" w:rsidRDefault="0049654B" w:rsidP="003E4F81">
      <w:pPr>
        <w:jc w:val="right"/>
      </w:pPr>
    </w:p>
    <w:p w:rsidR="0049654B" w:rsidRDefault="0049654B" w:rsidP="003E4F81">
      <w:pPr>
        <w:jc w:val="right"/>
      </w:pPr>
    </w:p>
    <w:p w:rsidR="0049654B" w:rsidRDefault="0049654B" w:rsidP="003E4F81">
      <w:pPr>
        <w:jc w:val="right"/>
      </w:pPr>
    </w:p>
    <w:p w:rsidR="0049654B" w:rsidRDefault="0049654B" w:rsidP="003E4F81">
      <w:pPr>
        <w:jc w:val="right"/>
      </w:pPr>
    </w:p>
    <w:p w:rsidR="0049654B" w:rsidRDefault="0049654B" w:rsidP="003E4F81">
      <w:pPr>
        <w:jc w:val="right"/>
      </w:pPr>
    </w:p>
    <w:p w:rsidR="0049654B" w:rsidRDefault="0049654B" w:rsidP="003E4F81">
      <w:pPr>
        <w:jc w:val="right"/>
      </w:pPr>
    </w:p>
    <w:p w:rsidR="0049654B" w:rsidRDefault="0049654B" w:rsidP="003E4F81">
      <w:pPr>
        <w:jc w:val="right"/>
      </w:pPr>
    </w:p>
    <w:p w:rsidR="0049654B" w:rsidRDefault="0049654B" w:rsidP="003E4F81">
      <w:pPr>
        <w:jc w:val="right"/>
      </w:pPr>
    </w:p>
    <w:p w:rsidR="0049654B" w:rsidRDefault="0049654B" w:rsidP="003E4F81"/>
    <w:p w:rsidR="0049654B" w:rsidRDefault="0049654B" w:rsidP="003E4F81"/>
    <w:p w:rsidR="0049654B" w:rsidRDefault="0049654B" w:rsidP="003E4F81"/>
    <w:p w:rsidR="0049654B" w:rsidRDefault="0049654B" w:rsidP="003E4F81"/>
    <w:p w:rsidR="0049654B" w:rsidRDefault="0049654B" w:rsidP="003E4F81"/>
    <w:p w:rsidR="0049654B" w:rsidRDefault="0049654B" w:rsidP="003E4F81"/>
    <w:p w:rsidR="0049654B" w:rsidRDefault="0049654B" w:rsidP="003E4F81"/>
    <w:p w:rsidR="0049654B" w:rsidRDefault="0049654B" w:rsidP="003E4F81"/>
    <w:p w:rsidR="0049654B" w:rsidRDefault="0049654B" w:rsidP="003E4F81"/>
    <w:p w:rsidR="0049654B" w:rsidRDefault="0049654B" w:rsidP="003E4F81"/>
    <w:p w:rsidR="0049654B" w:rsidRPr="00BE1F88" w:rsidRDefault="0049654B" w:rsidP="003E4F81">
      <w:pPr>
        <w:ind w:left="2124"/>
        <w:jc w:val="right"/>
      </w:pPr>
      <w:r w:rsidRPr="00BE1F88">
        <w:t xml:space="preserve">   Приложение 2 </w:t>
      </w:r>
    </w:p>
    <w:p w:rsidR="0049654B" w:rsidRPr="00BE1F88" w:rsidRDefault="0049654B" w:rsidP="00BE1F88">
      <w:pPr>
        <w:pStyle w:val="NoSpacing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к Порядку проведения антикоррупционной </w:t>
      </w:r>
    </w:p>
    <w:p w:rsidR="0049654B" w:rsidRPr="00BE1F88" w:rsidRDefault="0049654B" w:rsidP="00BE1F88">
      <w:pPr>
        <w:pStyle w:val="NoSpacing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экспертизы муниципальных нормативных правовых </w:t>
      </w:r>
    </w:p>
    <w:p w:rsidR="0049654B" w:rsidRPr="00BE1F88" w:rsidRDefault="0049654B" w:rsidP="00BE1F88">
      <w:pPr>
        <w:pStyle w:val="NoSpacing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>актов, принимае</w:t>
      </w:r>
      <w:r>
        <w:rPr>
          <w:sz w:val="20"/>
          <w:szCs w:val="20"/>
        </w:rPr>
        <w:t>мых  Администрацией Белоануйского</w:t>
      </w:r>
    </w:p>
    <w:p w:rsidR="0049654B" w:rsidRDefault="0049654B" w:rsidP="00BE1F88">
      <w:pPr>
        <w:pStyle w:val="NoSpacing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>сельского поселения, и их проектов</w:t>
      </w:r>
    </w:p>
    <w:p w:rsidR="0049654B" w:rsidRPr="00DB41BB" w:rsidRDefault="0049654B" w:rsidP="00BE1F88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DB41BB">
        <w:rPr>
          <w:sz w:val="22"/>
          <w:szCs w:val="22"/>
        </w:rPr>
        <w:t>ФОРМА</w:t>
      </w:r>
    </w:p>
    <w:p w:rsidR="0049654B" w:rsidRPr="00DB41BB" w:rsidRDefault="0049654B" w:rsidP="00BE1F88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DB41BB">
        <w:rPr>
          <w:sz w:val="22"/>
          <w:szCs w:val="22"/>
        </w:rPr>
        <w:t xml:space="preserve"> заключения по результатам проведения антикоррупционной экспертизы</w:t>
      </w:r>
    </w:p>
    <w:p w:rsidR="0049654B" w:rsidRPr="00DB41BB" w:rsidRDefault="0049654B" w:rsidP="00BE1F88">
      <w:pPr>
        <w:rPr>
          <w:sz w:val="22"/>
          <w:szCs w:val="22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</w:tblGrid>
      <w:tr w:rsidR="0049654B" w:rsidRPr="00DB41BB" w:rsidTr="00BE1F88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49654B" w:rsidRPr="00DB41BB" w:rsidRDefault="0049654B" w:rsidP="00405FBD">
            <w:pPr>
              <w:jc w:val="both"/>
              <w:rPr>
                <w:sz w:val="24"/>
                <w:szCs w:val="24"/>
              </w:rPr>
            </w:pPr>
            <w:r w:rsidRPr="00DB41BB">
              <w:rPr>
                <w:sz w:val="24"/>
                <w:szCs w:val="24"/>
              </w:rPr>
              <w:t xml:space="preserve">    Главе </w:t>
            </w:r>
            <w:r>
              <w:rPr>
                <w:sz w:val="24"/>
                <w:szCs w:val="24"/>
              </w:rPr>
              <w:t>Администрации  Белоануйского сельского поселения</w:t>
            </w:r>
          </w:p>
          <w:p w:rsidR="0049654B" w:rsidRPr="00DB41BB" w:rsidRDefault="0049654B" w:rsidP="00405FBD">
            <w:pPr>
              <w:jc w:val="right"/>
              <w:rPr>
                <w:sz w:val="24"/>
                <w:szCs w:val="24"/>
              </w:rPr>
            </w:pPr>
            <w:r w:rsidRPr="00DB41BB">
              <w:rPr>
                <w:sz w:val="24"/>
                <w:szCs w:val="24"/>
              </w:rPr>
              <w:t>_____________________________________________________</w:t>
            </w:r>
          </w:p>
          <w:p w:rsidR="0049654B" w:rsidRPr="00DB41BB" w:rsidRDefault="0049654B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(Ф.И.О.)</w:t>
            </w:r>
          </w:p>
          <w:p w:rsidR="0049654B" w:rsidRPr="00DB41BB" w:rsidRDefault="0049654B" w:rsidP="00405FBD">
            <w:pPr>
              <w:jc w:val="right"/>
              <w:rPr>
                <w:sz w:val="24"/>
                <w:szCs w:val="24"/>
              </w:rPr>
            </w:pPr>
            <w:r w:rsidRPr="00DB41BB">
              <w:rPr>
                <w:sz w:val="24"/>
                <w:szCs w:val="24"/>
              </w:rPr>
              <w:t>_____________________________________________________</w:t>
            </w:r>
          </w:p>
          <w:p w:rsidR="0049654B" w:rsidRPr="00DB41BB" w:rsidRDefault="0049654B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(Ф.И.О., должность работника Администрации)</w:t>
            </w:r>
          </w:p>
        </w:tc>
      </w:tr>
    </w:tbl>
    <w:p w:rsidR="0049654B" w:rsidRPr="00DB41BB" w:rsidRDefault="0049654B" w:rsidP="00BE1F88">
      <w:pPr>
        <w:rPr>
          <w:sz w:val="16"/>
          <w:szCs w:val="16"/>
        </w:rPr>
      </w:pPr>
    </w:p>
    <w:p w:rsidR="0049654B" w:rsidRPr="00DB41BB" w:rsidRDefault="0049654B" w:rsidP="00BE1F88">
      <w:pPr>
        <w:jc w:val="center"/>
        <w:rPr>
          <w:sz w:val="24"/>
          <w:szCs w:val="24"/>
        </w:rPr>
      </w:pPr>
      <w:r w:rsidRPr="00DB41BB">
        <w:rPr>
          <w:sz w:val="24"/>
          <w:szCs w:val="24"/>
        </w:rPr>
        <w:t>ЗАКЛЮЧЕНИЕ</w:t>
      </w:r>
    </w:p>
    <w:p w:rsidR="0049654B" w:rsidRPr="00DB41BB" w:rsidRDefault="0049654B" w:rsidP="00BE1F88">
      <w:pPr>
        <w:pStyle w:val="NormalWeb"/>
        <w:spacing w:before="0" w:beforeAutospacing="0" w:after="0" w:afterAutospacing="0"/>
        <w:jc w:val="center"/>
      </w:pPr>
      <w:r w:rsidRPr="00DB41BB">
        <w:t>по результатам проведения антикоррупционной экспертизы</w:t>
      </w:r>
    </w:p>
    <w:p w:rsidR="0049654B" w:rsidRPr="00DB41BB" w:rsidRDefault="0049654B" w:rsidP="00BE1F88">
      <w:pPr>
        <w:jc w:val="center"/>
        <w:rPr>
          <w:sz w:val="22"/>
          <w:szCs w:val="22"/>
        </w:rPr>
      </w:pPr>
    </w:p>
    <w:p w:rsidR="0049654B" w:rsidRPr="00DB41BB" w:rsidRDefault="0049654B" w:rsidP="00BE1F88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DB41BB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49654B" w:rsidRPr="00DB41BB" w:rsidRDefault="0049654B" w:rsidP="00BE1F88">
      <w:pPr>
        <w:ind w:firstLine="540"/>
        <w:jc w:val="both"/>
        <w:rPr>
          <w:sz w:val="22"/>
          <w:szCs w:val="22"/>
        </w:rPr>
      </w:pPr>
      <w:r w:rsidRPr="00DB41BB">
        <w:rPr>
          <w:sz w:val="22"/>
          <w:szCs w:val="22"/>
        </w:rPr>
        <w:t xml:space="preserve">Администрацией </w:t>
      </w:r>
      <w:r>
        <w:rPr>
          <w:sz w:val="22"/>
          <w:szCs w:val="22"/>
        </w:rPr>
        <w:t>Белоануйского сельского поселения</w:t>
      </w:r>
      <w:r w:rsidRPr="00DB41BB">
        <w:rPr>
          <w:sz w:val="22"/>
          <w:szCs w:val="22"/>
        </w:rPr>
        <w:t xml:space="preserve">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</w:t>
      </w:r>
      <w:r>
        <w:rPr>
          <w:sz w:val="22"/>
          <w:szCs w:val="22"/>
        </w:rPr>
        <w:t>П</w:t>
      </w:r>
      <w:r w:rsidRPr="00DB41BB">
        <w:rPr>
          <w:sz w:val="22"/>
          <w:szCs w:val="22"/>
        </w:rPr>
        <w:t>орядк</w:t>
      </w:r>
      <w:r>
        <w:rPr>
          <w:sz w:val="22"/>
          <w:szCs w:val="22"/>
        </w:rPr>
        <w:t>ом</w:t>
      </w:r>
      <w:r w:rsidRPr="00DB41BB">
        <w:rPr>
          <w:sz w:val="22"/>
          <w:szCs w:val="22"/>
        </w:rPr>
        <w:t xml:space="preserve"> проведения антикоррупционной экспертизы нормативных правовых актов Администрации </w:t>
      </w:r>
      <w:r>
        <w:rPr>
          <w:sz w:val="22"/>
          <w:szCs w:val="22"/>
        </w:rPr>
        <w:t>Белоануйского сельского поселения</w:t>
      </w:r>
      <w:r w:rsidRPr="00DB41BB">
        <w:rPr>
          <w:sz w:val="22"/>
          <w:szCs w:val="22"/>
        </w:rPr>
        <w:t xml:space="preserve"> и их проектов </w:t>
      </w:r>
    </w:p>
    <w:p w:rsidR="0049654B" w:rsidRPr="00DB41BB" w:rsidRDefault="0049654B" w:rsidP="00BE1F88">
      <w:pPr>
        <w:jc w:val="both"/>
        <w:rPr>
          <w:sz w:val="24"/>
          <w:szCs w:val="24"/>
        </w:rPr>
      </w:pPr>
      <w:r w:rsidRPr="00DB41BB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</w:p>
    <w:p w:rsidR="0049654B" w:rsidRPr="00DB41BB" w:rsidRDefault="0049654B" w:rsidP="00BE1F88">
      <w:pPr>
        <w:jc w:val="center"/>
      </w:pPr>
      <w:r w:rsidRPr="00DB41BB">
        <w:t>(</w:t>
      </w:r>
      <w:r w:rsidRPr="00DB41BB">
        <w:rPr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49654B" w:rsidRPr="00DB41BB" w:rsidRDefault="0049654B" w:rsidP="00BE1F88">
      <w:pPr>
        <w:jc w:val="both"/>
        <w:rPr>
          <w:sz w:val="22"/>
          <w:szCs w:val="22"/>
        </w:rPr>
      </w:pPr>
      <w:r w:rsidRPr="00DB41BB">
        <w:rPr>
          <w:sz w:val="22"/>
          <w:szCs w:val="22"/>
        </w:rPr>
        <w:t>в целях выявления в нем коррупциогенных факторов и их последующего устранения.</w:t>
      </w:r>
    </w:p>
    <w:p w:rsidR="0049654B" w:rsidRPr="00DB41BB" w:rsidRDefault="0049654B" w:rsidP="00BE1F88">
      <w:pPr>
        <w:outlineLvl w:val="0"/>
        <w:rPr>
          <w:b/>
          <w:bCs/>
          <w:sz w:val="24"/>
          <w:szCs w:val="24"/>
        </w:rPr>
      </w:pPr>
      <w:r w:rsidRPr="00DB41BB">
        <w:rPr>
          <w:b/>
          <w:bCs/>
          <w:sz w:val="24"/>
          <w:szCs w:val="24"/>
        </w:rPr>
        <w:t>Вариант 1:</w:t>
      </w:r>
    </w:p>
    <w:p w:rsidR="0049654B" w:rsidRPr="00DB41BB" w:rsidRDefault="0049654B" w:rsidP="00BE1F88">
      <w:pPr>
        <w:ind w:firstLine="567"/>
        <w:outlineLvl w:val="0"/>
        <w:rPr>
          <w:sz w:val="22"/>
          <w:szCs w:val="22"/>
        </w:rPr>
      </w:pPr>
      <w:r w:rsidRPr="00DB41BB">
        <w:rPr>
          <w:sz w:val="22"/>
          <w:szCs w:val="22"/>
        </w:rPr>
        <w:t>В представленном</w:t>
      </w:r>
    </w:p>
    <w:p w:rsidR="0049654B" w:rsidRPr="00DB41BB" w:rsidRDefault="0049654B" w:rsidP="00BE1F88">
      <w:pPr>
        <w:jc w:val="center"/>
        <w:rPr>
          <w:sz w:val="24"/>
          <w:szCs w:val="24"/>
        </w:rPr>
      </w:pPr>
    </w:p>
    <w:p w:rsidR="0049654B" w:rsidRPr="00DB41BB" w:rsidRDefault="0049654B" w:rsidP="00BE1F8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B41BB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49654B" w:rsidRPr="00DB41BB" w:rsidRDefault="0049654B" w:rsidP="00BE1F88">
      <w:pPr>
        <w:rPr>
          <w:sz w:val="22"/>
          <w:szCs w:val="22"/>
        </w:rPr>
      </w:pPr>
      <w:r w:rsidRPr="00DB41BB">
        <w:rPr>
          <w:sz w:val="22"/>
          <w:szCs w:val="22"/>
        </w:rPr>
        <w:t>коррупциогенные факторы не выявлены.</w:t>
      </w:r>
    </w:p>
    <w:p w:rsidR="0049654B" w:rsidRPr="00DB41BB" w:rsidRDefault="0049654B" w:rsidP="00BE1F88">
      <w:pPr>
        <w:rPr>
          <w:sz w:val="22"/>
          <w:szCs w:val="22"/>
        </w:rPr>
      </w:pPr>
    </w:p>
    <w:p w:rsidR="0049654B" w:rsidRPr="00DB41BB" w:rsidRDefault="0049654B" w:rsidP="00BE1F88">
      <w:pPr>
        <w:outlineLvl w:val="0"/>
        <w:rPr>
          <w:b/>
          <w:bCs/>
          <w:sz w:val="24"/>
          <w:szCs w:val="24"/>
        </w:rPr>
      </w:pPr>
      <w:r w:rsidRPr="00DB41BB">
        <w:rPr>
          <w:b/>
          <w:bCs/>
          <w:sz w:val="24"/>
          <w:szCs w:val="24"/>
        </w:rPr>
        <w:t>Вариант 2:</w:t>
      </w:r>
    </w:p>
    <w:p w:rsidR="0049654B" w:rsidRPr="00E47466" w:rsidRDefault="0049654B" w:rsidP="00BE1F88">
      <w:pPr>
        <w:ind w:firstLine="567"/>
        <w:outlineLvl w:val="0"/>
        <w:rPr>
          <w:sz w:val="22"/>
          <w:szCs w:val="22"/>
        </w:rPr>
      </w:pPr>
      <w:r w:rsidRPr="00E47466">
        <w:rPr>
          <w:sz w:val="22"/>
          <w:szCs w:val="22"/>
        </w:rPr>
        <w:t>В представленном</w:t>
      </w:r>
    </w:p>
    <w:p w:rsidR="0049654B" w:rsidRPr="00DB41BB" w:rsidRDefault="0049654B" w:rsidP="00BE1F88">
      <w:pPr>
        <w:jc w:val="center"/>
        <w:rPr>
          <w:sz w:val="24"/>
          <w:szCs w:val="24"/>
        </w:rPr>
      </w:pPr>
    </w:p>
    <w:p w:rsidR="0049654B" w:rsidRPr="00DB41BB" w:rsidRDefault="0049654B" w:rsidP="00BE1F8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B41BB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49654B" w:rsidRPr="00E47466" w:rsidRDefault="0049654B" w:rsidP="00BE1F88">
      <w:pPr>
        <w:rPr>
          <w:sz w:val="22"/>
          <w:szCs w:val="22"/>
        </w:rPr>
      </w:pPr>
      <w:r w:rsidRPr="00E47466">
        <w:rPr>
          <w:sz w:val="22"/>
          <w:szCs w:val="22"/>
        </w:rPr>
        <w:t xml:space="preserve">выявлены следующие коррупциогенные факторы </w:t>
      </w:r>
      <w:r w:rsidRPr="00E47466">
        <w:rPr>
          <w:rStyle w:val="FootnoteReference"/>
          <w:szCs w:val="22"/>
        </w:rPr>
        <w:footnoteReference w:id="1"/>
      </w:r>
      <w:r w:rsidRPr="00E47466">
        <w:rPr>
          <w:sz w:val="22"/>
          <w:szCs w:val="22"/>
        </w:rPr>
        <w:t>:</w:t>
      </w:r>
    </w:p>
    <w:p w:rsidR="0049654B" w:rsidRPr="00DB41BB" w:rsidRDefault="0049654B" w:rsidP="00BE1F88">
      <w:pPr>
        <w:rPr>
          <w:sz w:val="24"/>
          <w:szCs w:val="24"/>
        </w:rPr>
      </w:pPr>
      <w:r w:rsidRPr="00DB41BB">
        <w:rPr>
          <w:sz w:val="24"/>
          <w:szCs w:val="24"/>
        </w:rPr>
        <w:t>1. ___________________________________________________________________________</w:t>
      </w:r>
    </w:p>
    <w:p w:rsidR="0049654B" w:rsidRPr="00DB41BB" w:rsidRDefault="0049654B" w:rsidP="00BE1F88">
      <w:pPr>
        <w:rPr>
          <w:sz w:val="24"/>
          <w:szCs w:val="24"/>
        </w:rPr>
      </w:pPr>
      <w:r w:rsidRPr="00DB41BB">
        <w:rPr>
          <w:sz w:val="24"/>
          <w:szCs w:val="24"/>
        </w:rPr>
        <w:t>2. ___________________________________________________________________________</w:t>
      </w:r>
    </w:p>
    <w:p w:rsidR="0049654B" w:rsidRPr="00DB41BB" w:rsidRDefault="0049654B" w:rsidP="00BE1F88">
      <w:pPr>
        <w:rPr>
          <w:sz w:val="24"/>
          <w:szCs w:val="24"/>
        </w:rPr>
      </w:pPr>
      <w:r w:rsidRPr="00DB41BB">
        <w:rPr>
          <w:sz w:val="24"/>
          <w:szCs w:val="24"/>
        </w:rPr>
        <w:t>…____________________________________________</w:t>
      </w:r>
      <w:r>
        <w:rPr>
          <w:sz w:val="24"/>
          <w:szCs w:val="24"/>
        </w:rPr>
        <w:t>_______________________________</w:t>
      </w:r>
    </w:p>
    <w:p w:rsidR="0049654B" w:rsidRPr="00E47466" w:rsidRDefault="0049654B" w:rsidP="00BE1F88">
      <w:pPr>
        <w:spacing w:before="120"/>
        <w:ind w:firstLine="567"/>
        <w:jc w:val="both"/>
        <w:rPr>
          <w:sz w:val="22"/>
          <w:szCs w:val="22"/>
        </w:rPr>
      </w:pPr>
      <w:r w:rsidRPr="00E47466">
        <w:rPr>
          <w:sz w:val="22"/>
          <w:szCs w:val="22"/>
        </w:rPr>
        <w:t>В целях устранения выявленных коррупциогенных факторов предлагается</w:t>
      </w:r>
      <w:r w:rsidRPr="00E47466">
        <w:rPr>
          <w:sz w:val="22"/>
          <w:szCs w:val="22"/>
        </w:rPr>
        <w:br/>
      </w:r>
    </w:p>
    <w:p w:rsidR="0049654B" w:rsidRPr="00DB41BB" w:rsidRDefault="0049654B" w:rsidP="00BE1F8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49654B" w:rsidRPr="00DB41BB" w:rsidRDefault="0049654B" w:rsidP="00BE1F88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DB41BB">
        <w:rPr>
          <w:sz w:val="18"/>
          <w:szCs w:val="1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49654B" w:rsidRPr="00DB41BB" w:rsidTr="00405FB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54B" w:rsidRPr="00DB41BB" w:rsidRDefault="0049654B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54B" w:rsidRPr="00DB41BB" w:rsidRDefault="0049654B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54B" w:rsidRPr="00DB41BB" w:rsidRDefault="0049654B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54B" w:rsidRPr="00DB41BB" w:rsidRDefault="0049654B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54B" w:rsidRPr="00DB41BB" w:rsidRDefault="0049654B" w:rsidP="00405FBD">
            <w:pPr>
              <w:jc w:val="center"/>
              <w:rPr>
                <w:sz w:val="24"/>
                <w:szCs w:val="24"/>
              </w:rPr>
            </w:pPr>
          </w:p>
        </w:tc>
      </w:tr>
      <w:tr w:rsidR="0049654B" w:rsidRPr="00DB41BB" w:rsidTr="00405FB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49654B" w:rsidRPr="00DB41BB" w:rsidRDefault="0049654B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49654B" w:rsidRPr="00DB41BB" w:rsidRDefault="0049654B" w:rsidP="00405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49654B" w:rsidRPr="00DB41BB" w:rsidRDefault="0049654B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49654B" w:rsidRPr="00DB41BB" w:rsidRDefault="0049654B" w:rsidP="00405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9654B" w:rsidRPr="00DB41BB" w:rsidRDefault="0049654B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(инициалы, фамилия)</w:t>
            </w:r>
          </w:p>
        </w:tc>
      </w:tr>
    </w:tbl>
    <w:p w:rsidR="0049654B" w:rsidRDefault="0049654B" w:rsidP="00BE1F88">
      <w:pPr>
        <w:tabs>
          <w:tab w:val="left" w:pos="5340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:rsidR="0049654B" w:rsidRDefault="0049654B" w:rsidP="00BE1F88">
      <w:pPr>
        <w:pStyle w:val="NoSpacing"/>
        <w:rPr>
          <w:sz w:val="16"/>
          <w:szCs w:val="16"/>
        </w:rPr>
      </w:pPr>
      <w:r w:rsidRPr="00BE1F88">
        <w:rPr>
          <w:sz w:val="16"/>
          <w:szCs w:val="16"/>
        </w:rPr>
        <w:t xml:space="preserve">1Отражаются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BE1F88">
          <w:rPr>
            <w:sz w:val="16"/>
            <w:szCs w:val="16"/>
          </w:rPr>
          <w:t>2010 г</w:t>
        </w:r>
      </w:smartTag>
      <w:r w:rsidRPr="00BE1F88">
        <w:rPr>
          <w:sz w:val="16"/>
          <w:szCs w:val="16"/>
        </w:rPr>
        <w:t>.№ 96.</w:t>
      </w:r>
    </w:p>
    <w:p w:rsidR="0049654B" w:rsidRDefault="0049654B" w:rsidP="001F5DB0">
      <w:pPr>
        <w:rPr>
          <w:lang w:eastAsia="ar-SA"/>
        </w:rPr>
      </w:pPr>
    </w:p>
    <w:p w:rsidR="0049654B" w:rsidRPr="001F5DB0" w:rsidRDefault="0049654B" w:rsidP="001F5DB0">
      <w:pPr>
        <w:rPr>
          <w:lang w:eastAsia="ar-SA"/>
        </w:rPr>
      </w:pPr>
      <w:r>
        <w:rPr>
          <w:lang w:eastAsia="ar-SA"/>
        </w:rPr>
        <w:t xml:space="preserve"> </w:t>
      </w:r>
    </w:p>
    <w:p w:rsidR="0049654B" w:rsidRPr="001F5DB0" w:rsidRDefault="0049654B" w:rsidP="001F5DB0">
      <w:pPr>
        <w:rPr>
          <w:lang w:eastAsia="ar-SA"/>
        </w:rPr>
      </w:pPr>
    </w:p>
    <w:p w:rsidR="0049654B" w:rsidRPr="00BE1F88" w:rsidRDefault="0049654B" w:rsidP="001F5DB0">
      <w:pPr>
        <w:ind w:left="2124"/>
        <w:jc w:val="right"/>
      </w:pPr>
      <w:r w:rsidRPr="00BE1F88">
        <w:t>Приложение</w:t>
      </w:r>
      <w:r>
        <w:t xml:space="preserve"> 3</w:t>
      </w:r>
      <w:r w:rsidRPr="00BE1F88">
        <w:t xml:space="preserve"> </w:t>
      </w:r>
    </w:p>
    <w:p w:rsidR="0049654B" w:rsidRPr="00BE1F88" w:rsidRDefault="0049654B" w:rsidP="001F5DB0">
      <w:pPr>
        <w:pStyle w:val="NoSpacing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к Порядку проведения антикоррупционной </w:t>
      </w:r>
    </w:p>
    <w:p w:rsidR="0049654B" w:rsidRPr="00BE1F88" w:rsidRDefault="0049654B" w:rsidP="001F5DB0">
      <w:pPr>
        <w:pStyle w:val="NoSpacing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экспертизы муниципальных нормативных правовых </w:t>
      </w:r>
    </w:p>
    <w:p w:rsidR="0049654B" w:rsidRPr="00BE1F88" w:rsidRDefault="0049654B" w:rsidP="001F5DB0">
      <w:pPr>
        <w:pStyle w:val="NoSpacing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>актов, принимае</w:t>
      </w:r>
      <w:r>
        <w:rPr>
          <w:sz w:val="20"/>
          <w:szCs w:val="20"/>
        </w:rPr>
        <w:t>мых  Администрацией Белоануйского</w:t>
      </w:r>
    </w:p>
    <w:p w:rsidR="0049654B" w:rsidRDefault="0049654B" w:rsidP="001F5DB0">
      <w:pPr>
        <w:pStyle w:val="NoSpacing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>сельского поселения, и их проектов</w:t>
      </w:r>
    </w:p>
    <w:p w:rsidR="0049654B" w:rsidRDefault="0049654B" w:rsidP="001F5DB0">
      <w:pPr>
        <w:rPr>
          <w:lang w:eastAsia="ar-SA"/>
        </w:rPr>
      </w:pPr>
    </w:p>
    <w:p w:rsidR="0049654B" w:rsidRDefault="0049654B" w:rsidP="001F5DB0">
      <w:pPr>
        <w:rPr>
          <w:lang w:eastAsia="ar-SA"/>
        </w:rPr>
      </w:pPr>
    </w:p>
    <w:p w:rsidR="0049654B" w:rsidRDefault="0049654B" w:rsidP="001F5DB0">
      <w:pPr>
        <w:rPr>
          <w:lang w:eastAsia="ar-SA"/>
        </w:rPr>
      </w:pPr>
    </w:p>
    <w:p w:rsidR="0049654B" w:rsidRPr="001F5DB0" w:rsidRDefault="0049654B" w:rsidP="001F5DB0">
      <w:pPr>
        <w:jc w:val="center"/>
        <w:rPr>
          <w:sz w:val="28"/>
          <w:szCs w:val="28"/>
          <w:lang w:eastAsia="ar-SA"/>
        </w:rPr>
      </w:pPr>
      <w:r w:rsidRPr="001F5DB0">
        <w:rPr>
          <w:sz w:val="28"/>
          <w:szCs w:val="28"/>
          <w:lang w:eastAsia="ar-SA"/>
        </w:rPr>
        <w:t>СПРАВКА</w:t>
      </w:r>
    </w:p>
    <w:p w:rsidR="0049654B" w:rsidRPr="001F5DB0" w:rsidRDefault="0049654B" w:rsidP="001F5DB0">
      <w:pPr>
        <w:jc w:val="center"/>
        <w:rPr>
          <w:sz w:val="28"/>
          <w:szCs w:val="28"/>
          <w:lang w:eastAsia="ar-SA"/>
        </w:rPr>
      </w:pPr>
      <w:r w:rsidRPr="001F5DB0">
        <w:rPr>
          <w:sz w:val="28"/>
          <w:szCs w:val="28"/>
          <w:lang w:eastAsia="ar-SA"/>
        </w:rPr>
        <w:t>об отсутствии экспертного заключения независимого эксперта</w:t>
      </w:r>
    </w:p>
    <w:p w:rsidR="0049654B" w:rsidRPr="001F5DB0" w:rsidRDefault="0049654B" w:rsidP="001F5DB0">
      <w:pPr>
        <w:jc w:val="center"/>
        <w:rPr>
          <w:sz w:val="28"/>
          <w:szCs w:val="28"/>
          <w:lang w:eastAsia="ar-SA"/>
        </w:rPr>
      </w:pPr>
    </w:p>
    <w:p w:rsidR="0049654B" w:rsidRDefault="0049654B" w:rsidP="001F5DB0">
      <w:pPr>
        <w:jc w:val="both"/>
        <w:rPr>
          <w:color w:val="000000"/>
          <w:sz w:val="28"/>
          <w:szCs w:val="28"/>
        </w:rPr>
      </w:pPr>
      <w:r w:rsidRPr="001F5DB0">
        <w:rPr>
          <w:sz w:val="28"/>
          <w:szCs w:val="28"/>
          <w:lang w:eastAsia="ar-SA"/>
        </w:rPr>
        <w:tab/>
        <w:t xml:space="preserve">За время размещения на официальном </w:t>
      </w:r>
      <w:r>
        <w:rPr>
          <w:sz w:val="28"/>
          <w:szCs w:val="28"/>
          <w:lang w:eastAsia="ar-SA"/>
        </w:rPr>
        <w:t>сайте Администрации Белоануйского</w:t>
      </w:r>
      <w:r w:rsidRPr="001F5DB0">
        <w:rPr>
          <w:sz w:val="28"/>
          <w:szCs w:val="28"/>
          <w:lang w:eastAsia="ar-SA"/>
        </w:rPr>
        <w:t xml:space="preserve"> сельского поселения </w:t>
      </w:r>
      <w:r w:rsidRPr="001F5DB0"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белоануйское.рф</w:t>
      </w:r>
      <w:r w:rsidRPr="001F5DB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 проекта нормативного правового акта</w:t>
      </w:r>
    </w:p>
    <w:p w:rsidR="0049654B" w:rsidRDefault="0049654B" w:rsidP="001F5D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49654B" w:rsidRDefault="0049654B" w:rsidP="001F5DB0">
      <w:pPr>
        <w:jc w:val="center"/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  <w:lang w:eastAsia="ar-SA"/>
        </w:rPr>
        <w:t>(название нормативного правового акта)</w:t>
      </w:r>
    </w:p>
    <w:p w:rsidR="0049654B" w:rsidRDefault="0049654B" w:rsidP="001F5DB0">
      <w:pPr>
        <w:jc w:val="center"/>
        <w:rPr>
          <w:sz w:val="28"/>
          <w:szCs w:val="28"/>
          <w:lang w:eastAsia="ar-SA"/>
        </w:rPr>
      </w:pPr>
    </w:p>
    <w:p w:rsidR="0049654B" w:rsidRDefault="0049654B" w:rsidP="001F5DB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«____»____________20___ г. по «_______»_______________20___г.</w:t>
      </w:r>
    </w:p>
    <w:p w:rsidR="0049654B" w:rsidRDefault="0049654B" w:rsidP="001F5DB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заключения независимых экспертов по результатам его антикоррупционной экспертизы не поступили.</w:t>
      </w:r>
    </w:p>
    <w:p w:rsidR="0049654B" w:rsidRDefault="0049654B" w:rsidP="001F5DB0">
      <w:pPr>
        <w:jc w:val="both"/>
        <w:rPr>
          <w:sz w:val="28"/>
          <w:szCs w:val="28"/>
          <w:lang w:eastAsia="ar-SA"/>
        </w:rPr>
      </w:pPr>
    </w:p>
    <w:p w:rsidR="0049654B" w:rsidRDefault="0049654B" w:rsidP="001F5DB0">
      <w:pPr>
        <w:jc w:val="both"/>
        <w:rPr>
          <w:sz w:val="28"/>
          <w:szCs w:val="28"/>
          <w:lang w:eastAsia="ar-SA"/>
        </w:rPr>
      </w:pPr>
    </w:p>
    <w:p w:rsidR="0049654B" w:rsidRDefault="0049654B" w:rsidP="001F5DB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</w:t>
      </w:r>
    </w:p>
    <w:p w:rsidR="0049654B" w:rsidRPr="001F5DB0" w:rsidRDefault="0049654B" w:rsidP="001F5DB0">
      <w:pPr>
        <w:jc w:val="both"/>
        <w:rPr>
          <w:sz w:val="28"/>
          <w:szCs w:val="28"/>
          <w:vertAlign w:val="superscript"/>
          <w:lang w:eastAsia="ar-SA"/>
        </w:rPr>
      </w:pPr>
      <w:r w:rsidRPr="001F5DB0">
        <w:rPr>
          <w:sz w:val="28"/>
          <w:szCs w:val="28"/>
          <w:vertAlign w:val="superscript"/>
          <w:lang w:eastAsia="ar-SA"/>
        </w:rPr>
        <w:t>(наименование должности)</w:t>
      </w:r>
      <w:r>
        <w:rPr>
          <w:sz w:val="28"/>
          <w:szCs w:val="28"/>
          <w:vertAlign w:val="superscript"/>
          <w:lang w:eastAsia="ar-SA"/>
        </w:rPr>
        <w:tab/>
      </w:r>
      <w:r>
        <w:rPr>
          <w:sz w:val="28"/>
          <w:szCs w:val="28"/>
          <w:vertAlign w:val="superscript"/>
          <w:lang w:eastAsia="ar-SA"/>
        </w:rPr>
        <w:tab/>
      </w:r>
      <w:r>
        <w:rPr>
          <w:sz w:val="28"/>
          <w:szCs w:val="28"/>
          <w:vertAlign w:val="superscript"/>
          <w:lang w:eastAsia="ar-SA"/>
        </w:rPr>
        <w:tab/>
      </w:r>
      <w:r>
        <w:rPr>
          <w:sz w:val="28"/>
          <w:szCs w:val="28"/>
          <w:vertAlign w:val="superscript"/>
          <w:lang w:eastAsia="ar-SA"/>
        </w:rPr>
        <w:tab/>
        <w:t>(подпись)</w:t>
      </w:r>
      <w:r>
        <w:rPr>
          <w:sz w:val="28"/>
          <w:szCs w:val="28"/>
          <w:vertAlign w:val="superscript"/>
          <w:lang w:eastAsia="ar-SA"/>
        </w:rPr>
        <w:tab/>
      </w:r>
      <w:r>
        <w:rPr>
          <w:sz w:val="28"/>
          <w:szCs w:val="28"/>
          <w:vertAlign w:val="superscript"/>
          <w:lang w:eastAsia="ar-SA"/>
        </w:rPr>
        <w:tab/>
        <w:t>(инициалы, фамилия)</w:t>
      </w:r>
    </w:p>
    <w:p w:rsidR="0049654B" w:rsidRPr="001F5DB0" w:rsidRDefault="0049654B" w:rsidP="001F5DB0">
      <w:pPr>
        <w:rPr>
          <w:sz w:val="28"/>
          <w:szCs w:val="28"/>
          <w:lang w:eastAsia="ar-SA"/>
        </w:rPr>
      </w:pPr>
    </w:p>
    <w:p w:rsidR="0049654B" w:rsidRPr="001F5DB0" w:rsidRDefault="0049654B" w:rsidP="001F5DB0">
      <w:pPr>
        <w:rPr>
          <w:sz w:val="28"/>
          <w:szCs w:val="28"/>
          <w:lang w:eastAsia="ar-SA"/>
        </w:rPr>
      </w:pPr>
    </w:p>
    <w:p w:rsidR="0049654B" w:rsidRPr="001F5DB0" w:rsidRDefault="0049654B" w:rsidP="001F5DB0">
      <w:pPr>
        <w:rPr>
          <w:sz w:val="28"/>
          <w:szCs w:val="28"/>
          <w:lang w:eastAsia="ar-SA"/>
        </w:rPr>
      </w:pPr>
    </w:p>
    <w:sectPr w:rsidR="0049654B" w:rsidRPr="001F5DB0" w:rsidSect="002F2E77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54B" w:rsidRDefault="0049654B" w:rsidP="003E4F81">
      <w:r>
        <w:separator/>
      </w:r>
    </w:p>
  </w:endnote>
  <w:endnote w:type="continuationSeparator" w:id="0">
    <w:p w:rsidR="0049654B" w:rsidRDefault="0049654B" w:rsidP="003E4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54B" w:rsidRDefault="0049654B" w:rsidP="003E4F81">
      <w:r>
        <w:separator/>
      </w:r>
    </w:p>
  </w:footnote>
  <w:footnote w:type="continuationSeparator" w:id="0">
    <w:p w:rsidR="0049654B" w:rsidRDefault="0049654B" w:rsidP="003E4F81">
      <w:r>
        <w:continuationSeparator/>
      </w:r>
    </w:p>
  </w:footnote>
  <w:footnote w:id="1">
    <w:p w:rsidR="0049654B" w:rsidRDefault="0049654B" w:rsidP="00BE1F88">
      <w:pPr>
        <w:pStyle w:val="FootnoteText"/>
        <w:ind w:firstLine="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2F4"/>
    <w:rsid w:val="000471A2"/>
    <w:rsid w:val="00052C7D"/>
    <w:rsid w:val="000612CF"/>
    <w:rsid w:val="000707C5"/>
    <w:rsid w:val="000733B3"/>
    <w:rsid w:val="00095E93"/>
    <w:rsid w:val="000A127B"/>
    <w:rsid w:val="000E0073"/>
    <w:rsid w:val="000E0969"/>
    <w:rsid w:val="00122A8F"/>
    <w:rsid w:val="00135168"/>
    <w:rsid w:val="00174E63"/>
    <w:rsid w:val="001923ED"/>
    <w:rsid w:val="001A6C0D"/>
    <w:rsid w:val="001F5DB0"/>
    <w:rsid w:val="002060AE"/>
    <w:rsid w:val="002113BF"/>
    <w:rsid w:val="0022452E"/>
    <w:rsid w:val="00255F28"/>
    <w:rsid w:val="002C621C"/>
    <w:rsid w:val="002D5056"/>
    <w:rsid w:val="002D6723"/>
    <w:rsid w:val="002F0F69"/>
    <w:rsid w:val="002F2E77"/>
    <w:rsid w:val="002F40CE"/>
    <w:rsid w:val="002F63AF"/>
    <w:rsid w:val="00313620"/>
    <w:rsid w:val="00335234"/>
    <w:rsid w:val="003411C3"/>
    <w:rsid w:val="00345D66"/>
    <w:rsid w:val="003522E0"/>
    <w:rsid w:val="0037318D"/>
    <w:rsid w:val="003900DC"/>
    <w:rsid w:val="003C50FC"/>
    <w:rsid w:val="003E4DD6"/>
    <w:rsid w:val="003E4F81"/>
    <w:rsid w:val="00405FBD"/>
    <w:rsid w:val="00422726"/>
    <w:rsid w:val="00422BD3"/>
    <w:rsid w:val="004318F4"/>
    <w:rsid w:val="0049654B"/>
    <w:rsid w:val="004B65B3"/>
    <w:rsid w:val="004C0D5F"/>
    <w:rsid w:val="004C49C1"/>
    <w:rsid w:val="004D76B3"/>
    <w:rsid w:val="004E27D8"/>
    <w:rsid w:val="004E2A64"/>
    <w:rsid w:val="005603BF"/>
    <w:rsid w:val="00566E5E"/>
    <w:rsid w:val="00594466"/>
    <w:rsid w:val="005A0450"/>
    <w:rsid w:val="005D6A7E"/>
    <w:rsid w:val="00624EDE"/>
    <w:rsid w:val="006912C7"/>
    <w:rsid w:val="00745E7D"/>
    <w:rsid w:val="00767662"/>
    <w:rsid w:val="007937C6"/>
    <w:rsid w:val="007B15DA"/>
    <w:rsid w:val="00814CD1"/>
    <w:rsid w:val="00841655"/>
    <w:rsid w:val="00852151"/>
    <w:rsid w:val="00872F7F"/>
    <w:rsid w:val="008810FC"/>
    <w:rsid w:val="008B02F4"/>
    <w:rsid w:val="009D446E"/>
    <w:rsid w:val="009F25B5"/>
    <w:rsid w:val="00A00E1A"/>
    <w:rsid w:val="00A9640E"/>
    <w:rsid w:val="00B638BD"/>
    <w:rsid w:val="00BA5312"/>
    <w:rsid w:val="00BB28D5"/>
    <w:rsid w:val="00BC24DB"/>
    <w:rsid w:val="00BD6CEB"/>
    <w:rsid w:val="00BE1F88"/>
    <w:rsid w:val="00BE2162"/>
    <w:rsid w:val="00C10AF0"/>
    <w:rsid w:val="00C77332"/>
    <w:rsid w:val="00CC5B9E"/>
    <w:rsid w:val="00CE7059"/>
    <w:rsid w:val="00CE7DCF"/>
    <w:rsid w:val="00CE7F23"/>
    <w:rsid w:val="00D000B6"/>
    <w:rsid w:val="00D615D7"/>
    <w:rsid w:val="00DB41BB"/>
    <w:rsid w:val="00E12DAF"/>
    <w:rsid w:val="00E23603"/>
    <w:rsid w:val="00E408DB"/>
    <w:rsid w:val="00E47466"/>
    <w:rsid w:val="00E47662"/>
    <w:rsid w:val="00E872D3"/>
    <w:rsid w:val="00F44CFB"/>
    <w:rsid w:val="00F714C4"/>
    <w:rsid w:val="00FB53C8"/>
    <w:rsid w:val="00FC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C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uiPriority w:val="99"/>
    <w:rsid w:val="008B02F4"/>
    <w:pPr>
      <w:keepNext/>
      <w:suppressAutoHyphens/>
      <w:overflowPunct/>
      <w:autoSpaceDE/>
      <w:autoSpaceDN/>
      <w:adjustRightInd/>
      <w:spacing w:before="240" w:after="120"/>
      <w:ind w:firstLine="567"/>
      <w:jc w:val="center"/>
      <w:textAlignment w:val="auto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NoSpacing">
    <w:name w:val="No Spacing"/>
    <w:uiPriority w:val="99"/>
    <w:qFormat/>
    <w:rsid w:val="008B02F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CE7D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3E4F8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E4F81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rsid w:val="003E4F81"/>
    <w:pPr>
      <w:overflowPunct/>
      <w:autoSpaceDE/>
      <w:autoSpaceDN/>
      <w:adjustRightInd/>
      <w:spacing w:line="360" w:lineRule="auto"/>
      <w:ind w:firstLine="720"/>
      <w:textAlignment w:val="auto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E4F8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0">
    <w:name w:val="Текст сноски Знак"/>
    <w:basedOn w:val="DefaultParagraphFont"/>
    <w:link w:val="FootnoteText"/>
    <w:uiPriority w:val="99"/>
    <w:semiHidden/>
    <w:locked/>
    <w:rsid w:val="003E4F81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3E4F81"/>
    <w:rPr>
      <w:rFonts w:cs="Times New Roman"/>
      <w:sz w:val="22"/>
      <w:vertAlign w:val="superscript"/>
    </w:rPr>
  </w:style>
  <w:style w:type="character" w:customStyle="1" w:styleId="FontStyle22">
    <w:name w:val="Font Style22"/>
    <w:basedOn w:val="DefaultParagraphFont"/>
    <w:uiPriority w:val="99"/>
    <w:rsid w:val="003E4F8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Normal"/>
    <w:uiPriority w:val="99"/>
    <w:rsid w:val="003E4F81"/>
    <w:pPr>
      <w:widowControl w:val="0"/>
      <w:overflowPunct/>
      <w:spacing w:line="323" w:lineRule="exact"/>
      <w:ind w:firstLine="691"/>
      <w:jc w:val="both"/>
      <w:textAlignment w:val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E1F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1F8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E1F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1F88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E1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1F8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9</Pages>
  <Words>2620</Words>
  <Characters>14939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2021-02-09T07:08:00Z</dcterms:created>
  <dcterms:modified xsi:type="dcterms:W3CDTF">2021-10-12T03:18:00Z</dcterms:modified>
</cp:coreProperties>
</file>