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81" w:rsidRPr="00893CBB" w:rsidRDefault="00636C81" w:rsidP="00893CBB">
      <w:pPr>
        <w:jc w:val="center"/>
        <w:rPr>
          <w:b/>
          <w:sz w:val="24"/>
          <w:szCs w:val="24"/>
        </w:rPr>
      </w:pPr>
      <w:r w:rsidRPr="00893CBB">
        <w:rPr>
          <w:b/>
          <w:sz w:val="24"/>
          <w:szCs w:val="24"/>
        </w:rPr>
        <w:t>АДМИНИСТРАЦИЯ БЕЛОАНУЙСКОГО СЕЛЬСКОГО ПОСЕЛЕНИЯ</w:t>
      </w:r>
    </w:p>
    <w:p w:rsidR="00636C81" w:rsidRPr="00893CBB" w:rsidRDefault="00636C81" w:rsidP="00893CBB">
      <w:pPr>
        <w:jc w:val="center"/>
        <w:rPr>
          <w:b/>
          <w:sz w:val="24"/>
          <w:szCs w:val="24"/>
        </w:rPr>
      </w:pPr>
      <w:r w:rsidRPr="00893CBB">
        <w:rPr>
          <w:b/>
          <w:sz w:val="24"/>
          <w:szCs w:val="24"/>
        </w:rPr>
        <w:t>УСТЬ-КАНСКОГО МУНИЦИПАЛЬНОГО РАЙОНА</w:t>
      </w:r>
    </w:p>
    <w:p w:rsidR="00636C81" w:rsidRPr="00893CBB" w:rsidRDefault="00636C81" w:rsidP="00893CBB">
      <w:pPr>
        <w:jc w:val="center"/>
        <w:rPr>
          <w:b/>
          <w:sz w:val="24"/>
          <w:szCs w:val="24"/>
        </w:rPr>
      </w:pPr>
      <w:r w:rsidRPr="00893CBB">
        <w:rPr>
          <w:b/>
          <w:sz w:val="24"/>
          <w:szCs w:val="24"/>
        </w:rPr>
        <w:t>РЕСПУБЛИКИ АЛТАЙ</w:t>
      </w:r>
    </w:p>
    <w:p w:rsidR="00636C81" w:rsidRPr="00893CBB" w:rsidRDefault="00636C81" w:rsidP="00893CBB">
      <w:pPr>
        <w:jc w:val="center"/>
        <w:rPr>
          <w:b/>
          <w:sz w:val="24"/>
          <w:szCs w:val="24"/>
        </w:rPr>
      </w:pPr>
      <w:r w:rsidRPr="00893CBB">
        <w:rPr>
          <w:b/>
          <w:sz w:val="24"/>
          <w:szCs w:val="24"/>
        </w:rPr>
        <w:t>РОССИЙСКАЯ ФЕДЕРАЦИЯ</w:t>
      </w:r>
    </w:p>
    <w:p w:rsidR="00636C81" w:rsidRPr="00893CBB" w:rsidRDefault="00636C81" w:rsidP="00893CBB">
      <w:pPr>
        <w:jc w:val="center"/>
        <w:rPr>
          <w:sz w:val="24"/>
          <w:szCs w:val="24"/>
        </w:rPr>
      </w:pPr>
    </w:p>
    <w:p w:rsidR="00636C81" w:rsidRPr="00893CBB" w:rsidRDefault="00636C81" w:rsidP="00893CBB">
      <w:pPr>
        <w:jc w:val="center"/>
        <w:rPr>
          <w:b/>
          <w:sz w:val="24"/>
          <w:szCs w:val="24"/>
        </w:rPr>
      </w:pPr>
      <w:r w:rsidRPr="00893CBB">
        <w:rPr>
          <w:b/>
          <w:sz w:val="24"/>
          <w:szCs w:val="24"/>
        </w:rPr>
        <w:t>ПОСТАНОВЛЕНИЕ</w:t>
      </w:r>
    </w:p>
    <w:p w:rsidR="00636C81" w:rsidRPr="006C2022" w:rsidRDefault="00636C81" w:rsidP="00893CBB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377"/>
        <w:gridCol w:w="3378"/>
        <w:gridCol w:w="3378"/>
      </w:tblGrid>
      <w:tr w:rsidR="00636C81" w:rsidRPr="004B4387" w:rsidTr="00EF4156">
        <w:tc>
          <w:tcPr>
            <w:tcW w:w="3377" w:type="dxa"/>
          </w:tcPr>
          <w:p w:rsidR="00636C81" w:rsidRPr="006C2022" w:rsidRDefault="00636C81" w:rsidP="00EF4156">
            <w:pPr>
              <w:rPr>
                <w:sz w:val="28"/>
                <w:szCs w:val="28"/>
              </w:rPr>
            </w:pPr>
            <w:r w:rsidRPr="006C20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6.07.2021 г.</w:t>
            </w:r>
          </w:p>
        </w:tc>
        <w:tc>
          <w:tcPr>
            <w:tcW w:w="3378" w:type="dxa"/>
          </w:tcPr>
          <w:p w:rsidR="00636C81" w:rsidRPr="006C2022" w:rsidRDefault="00636C81" w:rsidP="00EF4156">
            <w:pPr>
              <w:rPr>
                <w:sz w:val="28"/>
                <w:szCs w:val="28"/>
              </w:rPr>
            </w:pPr>
            <w:r w:rsidRPr="006C2022">
              <w:rPr>
                <w:sz w:val="28"/>
                <w:szCs w:val="28"/>
              </w:rPr>
              <w:t xml:space="preserve">              с.Белый Ануй</w:t>
            </w:r>
          </w:p>
        </w:tc>
        <w:tc>
          <w:tcPr>
            <w:tcW w:w="3378" w:type="dxa"/>
          </w:tcPr>
          <w:p w:rsidR="00636C81" w:rsidRPr="004B4387" w:rsidRDefault="00636C81" w:rsidP="00EF4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11-п</w:t>
            </w:r>
          </w:p>
        </w:tc>
      </w:tr>
    </w:tbl>
    <w:p w:rsidR="00636C81" w:rsidRPr="002E60BA" w:rsidRDefault="00636C81" w:rsidP="002E60BA">
      <w:pPr>
        <w:shd w:val="clear" w:color="auto" w:fill="FFFFFF"/>
        <w:tabs>
          <w:tab w:val="left" w:pos="2085"/>
        </w:tabs>
        <w:rPr>
          <w:b/>
          <w:bCs/>
          <w:color w:val="000000"/>
          <w:sz w:val="24"/>
          <w:szCs w:val="24"/>
        </w:rPr>
      </w:pPr>
    </w:p>
    <w:p w:rsidR="00636C81" w:rsidRPr="002E60BA" w:rsidRDefault="00636C81" w:rsidP="00940783">
      <w:pPr>
        <w:jc w:val="both"/>
        <w:rPr>
          <w:sz w:val="28"/>
          <w:lang w:eastAsia="en-US"/>
        </w:rPr>
      </w:pPr>
    </w:p>
    <w:p w:rsidR="00636C81" w:rsidRPr="002E60BA" w:rsidRDefault="00636C81" w:rsidP="00940783">
      <w:pPr>
        <w:jc w:val="both"/>
        <w:rPr>
          <w:sz w:val="28"/>
          <w:lang w:eastAsia="en-US"/>
        </w:rPr>
      </w:pPr>
    </w:p>
    <w:p w:rsidR="00636C81" w:rsidRPr="0016470E" w:rsidRDefault="00636C81" w:rsidP="005D54CF">
      <w:pPr>
        <w:ind w:right="3967"/>
        <w:jc w:val="both"/>
        <w:rPr>
          <w:sz w:val="28"/>
        </w:rPr>
      </w:pPr>
      <w:r>
        <w:rPr>
          <w:sz w:val="28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</w:t>
      </w:r>
    </w:p>
    <w:p w:rsidR="00636C81" w:rsidRDefault="00636C81" w:rsidP="00770E2E">
      <w:pPr>
        <w:tabs>
          <w:tab w:val="left" w:pos="840"/>
        </w:tabs>
        <w:jc w:val="both"/>
        <w:rPr>
          <w:sz w:val="28"/>
          <w:szCs w:val="28"/>
        </w:rPr>
      </w:pPr>
    </w:p>
    <w:p w:rsidR="00636C81" w:rsidRDefault="00636C81" w:rsidP="00940783">
      <w:pPr>
        <w:jc w:val="both"/>
        <w:rPr>
          <w:sz w:val="28"/>
        </w:rPr>
      </w:pPr>
      <w:r>
        <w:rPr>
          <w:sz w:val="28"/>
        </w:rPr>
        <w:t xml:space="preserve">            </w:t>
      </w:r>
    </w:p>
    <w:p w:rsidR="00636C81" w:rsidRDefault="00636C81" w:rsidP="00B35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от 24.06.1998 №89-ФЗ «Об отходах производства и потребления», Федеральным законом от 06.10.2003 №131-ФЗ «Об общих принципах организации местного самоуправления в Российской Федерации» и в</w:t>
      </w:r>
      <w:r w:rsidRPr="00382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эффективного осуществления полномочий в сфере обращения с твердыми коммунальными отходами, руководствуясь Уставом муниципального образования  Белоануйское  сельское поселение </w:t>
      </w:r>
    </w:p>
    <w:p w:rsidR="00636C81" w:rsidRDefault="00636C81" w:rsidP="002A5930">
      <w:pPr>
        <w:jc w:val="both"/>
        <w:rPr>
          <w:b/>
          <w:sz w:val="28"/>
          <w:szCs w:val="28"/>
        </w:rPr>
      </w:pPr>
      <w:r w:rsidRPr="002A5930">
        <w:rPr>
          <w:b/>
          <w:sz w:val="28"/>
          <w:szCs w:val="28"/>
        </w:rPr>
        <w:t>ПОСТАНОВЛЯЮ:</w:t>
      </w:r>
    </w:p>
    <w:p w:rsidR="00636C81" w:rsidRDefault="00636C81" w:rsidP="002A59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2E60BA">
        <w:rPr>
          <w:sz w:val="28"/>
          <w:szCs w:val="28"/>
        </w:rPr>
        <w:t>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согласно приложению к настоящему постановлению.</w:t>
      </w:r>
    </w:p>
    <w:p w:rsidR="00636C81" w:rsidRPr="002E60BA" w:rsidRDefault="00636C81" w:rsidP="00893CBB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2A5930">
        <w:rPr>
          <w:b/>
          <w:sz w:val="28"/>
          <w:szCs w:val="28"/>
        </w:rPr>
        <w:t>2</w:t>
      </w:r>
      <w:r>
        <w:rPr>
          <w:color w:val="000000"/>
          <w:sz w:val="28"/>
          <w:szCs w:val="28"/>
        </w:rPr>
        <w:t>. Обнародовать</w:t>
      </w:r>
      <w:r w:rsidRPr="0045739F">
        <w:rPr>
          <w:color w:val="000000"/>
          <w:sz w:val="28"/>
          <w:szCs w:val="28"/>
        </w:rPr>
        <w:t xml:space="preserve"> настоящее Решение на официальном сайте муниципального образования в</w:t>
      </w:r>
      <w:r>
        <w:rPr>
          <w:color w:val="000000"/>
          <w:sz w:val="28"/>
          <w:szCs w:val="28"/>
        </w:rPr>
        <w:t xml:space="preserve"> </w:t>
      </w:r>
      <w:r w:rsidRPr="0045739F">
        <w:rPr>
          <w:color w:val="000000"/>
          <w:sz w:val="28"/>
          <w:szCs w:val="28"/>
        </w:rPr>
        <w:t>информационно - телекоммуникационной се</w:t>
      </w:r>
      <w:r>
        <w:rPr>
          <w:color w:val="000000"/>
          <w:sz w:val="28"/>
          <w:szCs w:val="28"/>
        </w:rPr>
        <w:t>ти «Интернет» (белоануйское.рф),</w:t>
      </w:r>
      <w:r w:rsidRPr="00893CBB">
        <w:rPr>
          <w:sz w:val="28"/>
          <w:szCs w:val="28"/>
        </w:rPr>
        <w:t xml:space="preserve">а также путем </w:t>
      </w:r>
      <w:r>
        <w:rPr>
          <w:sz w:val="28"/>
          <w:szCs w:val="28"/>
        </w:rPr>
        <w:t xml:space="preserve">размещения его на информационных досках </w:t>
      </w:r>
      <w:r w:rsidRPr="00893CBB">
        <w:rPr>
          <w:sz w:val="28"/>
          <w:szCs w:val="28"/>
        </w:rPr>
        <w:t xml:space="preserve">объявлений, расположенной </w:t>
      </w:r>
      <w:r>
        <w:rPr>
          <w:sz w:val="28"/>
          <w:szCs w:val="28"/>
        </w:rPr>
        <w:t xml:space="preserve"> на территории Белоануйскоего сельского поселения.</w:t>
      </w:r>
      <w:r w:rsidRPr="00893CBB">
        <w:rPr>
          <w:sz w:val="28"/>
          <w:szCs w:val="28"/>
        </w:rPr>
        <w:t xml:space="preserve"> </w:t>
      </w:r>
    </w:p>
    <w:p w:rsidR="00636C81" w:rsidRPr="002E60BA" w:rsidRDefault="00636C81" w:rsidP="002E60BA">
      <w:pPr>
        <w:jc w:val="both"/>
        <w:rPr>
          <w:sz w:val="28"/>
          <w:szCs w:val="28"/>
          <w:lang w:eastAsia="en-US"/>
        </w:rPr>
      </w:pPr>
      <w:r w:rsidRPr="002E60BA">
        <w:rPr>
          <w:b/>
          <w:sz w:val="28"/>
          <w:szCs w:val="28"/>
          <w:lang w:eastAsia="en-US"/>
        </w:rPr>
        <w:t>3.</w:t>
      </w:r>
      <w:r w:rsidRPr="002E60BA">
        <w:rPr>
          <w:sz w:val="28"/>
          <w:szCs w:val="28"/>
          <w:lang w:eastAsia="en-US"/>
        </w:rPr>
        <w:t xml:space="preserve"> Настоящее постановление вступает в силу со дня его подписания.</w:t>
      </w:r>
    </w:p>
    <w:p w:rsidR="00636C81" w:rsidRPr="002E60BA" w:rsidRDefault="00636C81" w:rsidP="002E60BA">
      <w:pPr>
        <w:jc w:val="both"/>
        <w:rPr>
          <w:sz w:val="24"/>
          <w:szCs w:val="24"/>
          <w:lang w:eastAsia="en-US"/>
        </w:rPr>
      </w:pPr>
      <w:r w:rsidRPr="002E60BA">
        <w:rPr>
          <w:b/>
          <w:sz w:val="28"/>
          <w:szCs w:val="28"/>
          <w:lang w:eastAsia="en-US"/>
        </w:rPr>
        <w:t>4.</w:t>
      </w:r>
      <w:r w:rsidRPr="002E60BA">
        <w:rPr>
          <w:sz w:val="28"/>
          <w:szCs w:val="28"/>
          <w:lang w:eastAsia="en-US"/>
        </w:rPr>
        <w:t xml:space="preserve"> Контроль за выполнением настоящего постановления оставлю за собой</w:t>
      </w:r>
      <w:r w:rsidRPr="002E60BA">
        <w:rPr>
          <w:sz w:val="24"/>
          <w:szCs w:val="24"/>
          <w:lang w:eastAsia="en-US"/>
        </w:rPr>
        <w:t>.</w:t>
      </w:r>
    </w:p>
    <w:p w:rsidR="00636C81" w:rsidRDefault="00636C81" w:rsidP="002E60BA">
      <w:pPr>
        <w:tabs>
          <w:tab w:val="left" w:pos="3600"/>
        </w:tabs>
        <w:jc w:val="both"/>
        <w:rPr>
          <w:sz w:val="24"/>
          <w:szCs w:val="24"/>
          <w:lang w:eastAsia="en-US"/>
        </w:rPr>
      </w:pPr>
      <w:r w:rsidRPr="002E60BA">
        <w:rPr>
          <w:sz w:val="24"/>
          <w:szCs w:val="24"/>
          <w:lang w:eastAsia="en-US"/>
        </w:rPr>
        <w:tab/>
      </w:r>
    </w:p>
    <w:p w:rsidR="00636C81" w:rsidRDefault="00636C81" w:rsidP="002E60BA">
      <w:pPr>
        <w:tabs>
          <w:tab w:val="left" w:pos="3600"/>
        </w:tabs>
        <w:jc w:val="both"/>
        <w:rPr>
          <w:sz w:val="24"/>
          <w:szCs w:val="24"/>
          <w:lang w:eastAsia="en-US"/>
        </w:rPr>
      </w:pPr>
    </w:p>
    <w:p w:rsidR="00636C81" w:rsidRPr="002E60BA" w:rsidRDefault="00636C81" w:rsidP="002E60BA">
      <w:pPr>
        <w:tabs>
          <w:tab w:val="left" w:pos="3600"/>
        </w:tabs>
        <w:jc w:val="both"/>
        <w:rPr>
          <w:sz w:val="24"/>
          <w:szCs w:val="24"/>
          <w:lang w:eastAsia="en-US"/>
        </w:rPr>
      </w:pPr>
    </w:p>
    <w:p w:rsidR="00636C81" w:rsidRDefault="00636C81" w:rsidP="002E60BA">
      <w:pPr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 Глава Белоануйского</w:t>
      </w:r>
    </w:p>
    <w:p w:rsidR="00636C81" w:rsidRPr="002E60BA" w:rsidRDefault="00636C81" w:rsidP="002E60BA">
      <w:pPr>
        <w:jc w:val="both"/>
        <w:rPr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 сельского поселения</w:t>
      </w:r>
      <w:r>
        <w:rPr>
          <w:b/>
          <w:color w:val="000000"/>
          <w:sz w:val="28"/>
          <w:szCs w:val="28"/>
          <w:lang w:eastAsia="en-US"/>
        </w:rPr>
        <w:tab/>
      </w:r>
      <w:r>
        <w:rPr>
          <w:b/>
          <w:color w:val="000000"/>
          <w:sz w:val="28"/>
          <w:szCs w:val="28"/>
          <w:lang w:eastAsia="en-US"/>
        </w:rPr>
        <w:tab/>
      </w:r>
      <w:r>
        <w:rPr>
          <w:b/>
          <w:color w:val="000000"/>
          <w:sz w:val="28"/>
          <w:szCs w:val="28"/>
          <w:lang w:eastAsia="en-US"/>
        </w:rPr>
        <w:tab/>
      </w:r>
      <w:r>
        <w:rPr>
          <w:b/>
          <w:color w:val="000000"/>
          <w:sz w:val="28"/>
          <w:szCs w:val="28"/>
          <w:lang w:eastAsia="en-US"/>
        </w:rPr>
        <w:tab/>
      </w:r>
      <w:r>
        <w:rPr>
          <w:b/>
          <w:color w:val="000000"/>
          <w:sz w:val="28"/>
          <w:szCs w:val="28"/>
          <w:lang w:eastAsia="en-US"/>
        </w:rPr>
        <w:tab/>
      </w:r>
      <w:r>
        <w:rPr>
          <w:b/>
          <w:color w:val="000000"/>
          <w:sz w:val="28"/>
          <w:szCs w:val="28"/>
          <w:lang w:eastAsia="en-US"/>
        </w:rPr>
        <w:tab/>
      </w:r>
      <w:r>
        <w:rPr>
          <w:b/>
          <w:color w:val="000000"/>
          <w:sz w:val="28"/>
          <w:szCs w:val="28"/>
          <w:lang w:eastAsia="en-US"/>
        </w:rPr>
        <w:tab/>
        <w:t>Белявцев И.А.</w:t>
      </w:r>
    </w:p>
    <w:p w:rsidR="00636C81" w:rsidRPr="002E60BA" w:rsidRDefault="00636C81" w:rsidP="002E60BA">
      <w:pPr>
        <w:shd w:val="clear" w:color="auto" w:fill="FFFFFF"/>
        <w:tabs>
          <w:tab w:val="left" w:pos="142"/>
        </w:tabs>
        <w:spacing w:before="100" w:beforeAutospacing="1"/>
        <w:contextualSpacing/>
        <w:rPr>
          <w:sz w:val="28"/>
          <w:szCs w:val="28"/>
        </w:rPr>
      </w:pPr>
      <w:r w:rsidRPr="002E60BA">
        <w:rPr>
          <w:b/>
          <w:sz w:val="28"/>
          <w:szCs w:val="28"/>
        </w:rPr>
        <w:tab/>
      </w:r>
    </w:p>
    <w:p w:rsidR="00636C81" w:rsidRPr="002E60BA" w:rsidRDefault="00636C81" w:rsidP="002E60BA">
      <w:pPr>
        <w:shd w:val="clear" w:color="auto" w:fill="FFFFFF"/>
        <w:tabs>
          <w:tab w:val="left" w:pos="142"/>
        </w:tabs>
        <w:spacing w:before="100" w:beforeAutospacing="1"/>
        <w:ind w:left="360"/>
        <w:rPr>
          <w:sz w:val="28"/>
          <w:szCs w:val="28"/>
        </w:rPr>
      </w:pPr>
      <w:r w:rsidRPr="002E60BA">
        <w:rPr>
          <w:sz w:val="28"/>
          <w:szCs w:val="28"/>
        </w:rPr>
        <w:t xml:space="preserve"> </w:t>
      </w:r>
    </w:p>
    <w:p w:rsidR="00636C81" w:rsidRPr="002E60BA" w:rsidRDefault="00636C81" w:rsidP="002E60BA">
      <w:pPr>
        <w:jc w:val="both"/>
        <w:rPr>
          <w:sz w:val="24"/>
          <w:szCs w:val="24"/>
          <w:lang w:eastAsia="en-US"/>
        </w:rPr>
      </w:pPr>
    </w:p>
    <w:p w:rsidR="00636C81" w:rsidRDefault="00636C81" w:rsidP="00940783">
      <w:pPr>
        <w:rPr>
          <w:sz w:val="28"/>
          <w:szCs w:val="28"/>
        </w:rPr>
      </w:pPr>
    </w:p>
    <w:p w:rsidR="00636C81" w:rsidRDefault="00636C81" w:rsidP="00940783">
      <w:pPr>
        <w:rPr>
          <w:sz w:val="28"/>
          <w:szCs w:val="28"/>
        </w:rPr>
      </w:pPr>
    </w:p>
    <w:p w:rsidR="00636C81" w:rsidRDefault="00636C81" w:rsidP="00940783">
      <w:pPr>
        <w:ind w:left="-720" w:right="-902" w:firstLine="709"/>
        <w:jc w:val="center"/>
        <w:rPr>
          <w:b/>
          <w:sz w:val="28"/>
          <w:szCs w:val="28"/>
          <w:lang w:eastAsia="en-US"/>
        </w:rPr>
      </w:pPr>
    </w:p>
    <w:p w:rsidR="00636C81" w:rsidRDefault="00636C81" w:rsidP="005D54CF">
      <w:pPr>
        <w:pStyle w:val="BodyText"/>
        <w:ind w:left="7088"/>
        <w:jc w:val="left"/>
        <w:rPr>
          <w:b w:val="0"/>
          <w:sz w:val="24"/>
          <w:szCs w:val="24"/>
        </w:rPr>
      </w:pPr>
      <w:r w:rsidRPr="009344D7">
        <w:rPr>
          <w:b w:val="0"/>
          <w:sz w:val="24"/>
          <w:szCs w:val="24"/>
        </w:rPr>
        <w:t>Приложение</w:t>
      </w:r>
      <w:r>
        <w:rPr>
          <w:b w:val="0"/>
          <w:sz w:val="24"/>
          <w:szCs w:val="24"/>
        </w:rPr>
        <w:t xml:space="preserve"> </w:t>
      </w:r>
      <w:r w:rsidRPr="009344D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№1</w:t>
      </w:r>
    </w:p>
    <w:p w:rsidR="00636C81" w:rsidRDefault="00636C81" w:rsidP="00A273FF">
      <w:pPr>
        <w:pStyle w:val="BodyText"/>
        <w:ind w:firstLine="709"/>
      </w:pPr>
      <w:r>
        <w:t>Положение</w:t>
      </w:r>
    </w:p>
    <w:p w:rsidR="00636C81" w:rsidRDefault="00636C81" w:rsidP="00A273FF">
      <w:pPr>
        <w:pStyle w:val="BodyText"/>
        <w:ind w:firstLine="709"/>
      </w:pPr>
      <w:r>
        <w:t xml:space="preserve"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 </w:t>
      </w:r>
    </w:p>
    <w:p w:rsidR="00636C81" w:rsidRDefault="00636C81" w:rsidP="0027493E">
      <w:pPr>
        <w:pStyle w:val="BodyText"/>
        <w:ind w:firstLine="709"/>
        <w:jc w:val="left"/>
        <w:rPr>
          <w:b w:val="0"/>
        </w:rPr>
      </w:pPr>
    </w:p>
    <w:p w:rsidR="00636C81" w:rsidRDefault="00636C81" w:rsidP="0027493E">
      <w:pPr>
        <w:pStyle w:val="BodyText"/>
        <w:ind w:firstLine="709"/>
      </w:pPr>
      <w:r w:rsidRPr="0027493E">
        <w:t>1 Общие положения</w:t>
      </w:r>
    </w:p>
    <w:p w:rsidR="00636C81" w:rsidRDefault="00636C81" w:rsidP="00202C9A">
      <w:pPr>
        <w:pStyle w:val="BodyText"/>
        <w:ind w:firstLine="709"/>
        <w:jc w:val="both"/>
      </w:pPr>
      <w:r w:rsidRPr="0027493E">
        <w:rPr>
          <w:b w:val="0"/>
        </w:rPr>
        <w:t xml:space="preserve">1.1. </w:t>
      </w:r>
      <w:r>
        <w:rPr>
          <w:b w:val="0"/>
        </w:rPr>
        <w:t xml:space="preserve">Настоящее Положение определяет правовые и организационные основы реализации органами местного самоуправления муниципального образования Белоануйского сельского поселения полномочий по решению вопроса местного значения - </w:t>
      </w:r>
      <w:r w:rsidRPr="00695290">
        <w:rPr>
          <w:b w:val="0"/>
        </w:rPr>
        <w:t>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>
        <w:t>.</w:t>
      </w:r>
    </w:p>
    <w:p w:rsidR="00636C81" w:rsidRDefault="00636C81" w:rsidP="00202C9A">
      <w:pPr>
        <w:pStyle w:val="BodyText"/>
        <w:ind w:firstLine="709"/>
        <w:jc w:val="both"/>
        <w:rPr>
          <w:b w:val="0"/>
        </w:rPr>
      </w:pPr>
      <w:r w:rsidRPr="00D86D41">
        <w:rPr>
          <w:b w:val="0"/>
        </w:rPr>
        <w:t xml:space="preserve">1.2. </w:t>
      </w:r>
      <w:r>
        <w:rPr>
          <w:b w:val="0"/>
        </w:rPr>
        <w:t>Основные  понятия, используемые в настоящем положении</w:t>
      </w:r>
    </w:p>
    <w:p w:rsidR="00636C81" w:rsidRDefault="00636C81" w:rsidP="00202C9A">
      <w:pPr>
        <w:pStyle w:val="BodyText"/>
        <w:numPr>
          <w:ilvl w:val="0"/>
          <w:numId w:val="16"/>
        </w:numPr>
        <w:ind w:left="0" w:firstLine="709"/>
        <w:jc w:val="both"/>
        <w:rPr>
          <w:b w:val="0"/>
        </w:rPr>
      </w:pPr>
      <w:r>
        <w:rPr>
          <w:b w:val="0"/>
        </w:rPr>
        <w:t>экологическая культура – совокупность экологического сознания и экологического поведения человека, способ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636C81" w:rsidRDefault="00636C81" w:rsidP="00202C9A">
      <w:pPr>
        <w:pStyle w:val="BodyText"/>
        <w:numPr>
          <w:ilvl w:val="0"/>
          <w:numId w:val="16"/>
        </w:numPr>
        <w:ind w:left="0" w:firstLine="709"/>
        <w:jc w:val="both"/>
        <w:rPr>
          <w:b w:val="0"/>
        </w:rPr>
      </w:pPr>
      <w:r>
        <w:rPr>
          <w:b w:val="0"/>
        </w:rPr>
        <w:t>экологическое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636C81" w:rsidRDefault="00636C81" w:rsidP="00202C9A">
      <w:pPr>
        <w:pStyle w:val="BodyText"/>
        <w:numPr>
          <w:ilvl w:val="0"/>
          <w:numId w:val="16"/>
        </w:numPr>
        <w:ind w:left="0" w:firstLine="709"/>
        <w:jc w:val="both"/>
        <w:rPr>
          <w:b w:val="0"/>
        </w:rPr>
      </w:pPr>
      <w:r>
        <w:rPr>
          <w:b w:val="0"/>
        </w:rPr>
        <w:t>информация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</w:p>
    <w:p w:rsidR="00636C81" w:rsidRDefault="00636C81" w:rsidP="00202C9A">
      <w:pPr>
        <w:pStyle w:val="BodyText"/>
        <w:ind w:firstLine="709"/>
        <w:jc w:val="both"/>
        <w:rPr>
          <w:b w:val="0"/>
        </w:rPr>
      </w:pPr>
      <w:r>
        <w:rPr>
          <w:b w:val="0"/>
        </w:rPr>
        <w:t>1.3. Основные цели и задачи настоящего положения</w:t>
      </w:r>
    </w:p>
    <w:p w:rsidR="00636C81" w:rsidRDefault="00636C81" w:rsidP="00202C9A">
      <w:pPr>
        <w:pStyle w:val="BodyText"/>
        <w:ind w:firstLine="709"/>
        <w:jc w:val="both"/>
        <w:rPr>
          <w:b w:val="0"/>
        </w:rPr>
      </w:pPr>
      <w:r>
        <w:rPr>
          <w:b w:val="0"/>
        </w:rPr>
        <w:t>Цель экологического просвещения и формирования экологической культуры:</w:t>
      </w:r>
    </w:p>
    <w:p w:rsidR="00636C81" w:rsidRDefault="00636C81" w:rsidP="00202C9A">
      <w:pPr>
        <w:pStyle w:val="BodyText"/>
        <w:numPr>
          <w:ilvl w:val="0"/>
          <w:numId w:val="17"/>
        </w:numPr>
        <w:ind w:left="0" w:firstLine="709"/>
        <w:jc w:val="both"/>
        <w:rPr>
          <w:b w:val="0"/>
        </w:rPr>
      </w:pPr>
      <w:r>
        <w:rPr>
          <w:b w:val="0"/>
        </w:rPr>
        <w:t>формирование бережного отношения к природе и повышение экологической культуры на территории Белоануйского сельского поселения;</w:t>
      </w:r>
    </w:p>
    <w:p w:rsidR="00636C81" w:rsidRDefault="00636C81" w:rsidP="00202C9A">
      <w:pPr>
        <w:pStyle w:val="BodyText"/>
        <w:numPr>
          <w:ilvl w:val="0"/>
          <w:numId w:val="17"/>
        </w:numPr>
        <w:ind w:left="0" w:firstLine="709"/>
        <w:jc w:val="both"/>
        <w:rPr>
          <w:b w:val="0"/>
        </w:rPr>
      </w:pPr>
      <w:r>
        <w:rPr>
          <w:b w:val="0"/>
        </w:rPr>
        <w:t>сохранение благоприятной окружающей среды, биологического разнообразия и природных ресурсов.</w:t>
      </w:r>
    </w:p>
    <w:p w:rsidR="00636C81" w:rsidRDefault="00636C81" w:rsidP="00202C9A">
      <w:pPr>
        <w:pStyle w:val="BodyText"/>
        <w:ind w:firstLine="709"/>
        <w:jc w:val="both"/>
        <w:rPr>
          <w:b w:val="0"/>
        </w:rPr>
      </w:pPr>
      <w:r>
        <w:rPr>
          <w:b w:val="0"/>
        </w:rPr>
        <w:t>Задачи экологического просвещения и формирования экологической культуры:</w:t>
      </w:r>
    </w:p>
    <w:p w:rsidR="00636C81" w:rsidRDefault="00636C81" w:rsidP="00202C9A">
      <w:pPr>
        <w:pStyle w:val="BodyText"/>
        <w:numPr>
          <w:ilvl w:val="0"/>
          <w:numId w:val="18"/>
        </w:numPr>
        <w:ind w:left="0" w:firstLine="709"/>
        <w:jc w:val="both"/>
        <w:rPr>
          <w:b w:val="0"/>
        </w:rPr>
      </w:pPr>
      <w:r>
        <w:rPr>
          <w:b w:val="0"/>
        </w:rPr>
        <w:t>повышение уровня знаний, умений, навыков населения на территории Белоануйского сельского поселения в сфере охраны окружающей среды и экологической безопасности;</w:t>
      </w:r>
    </w:p>
    <w:p w:rsidR="00636C81" w:rsidRDefault="00636C81" w:rsidP="00202C9A">
      <w:pPr>
        <w:pStyle w:val="BodyText"/>
        <w:numPr>
          <w:ilvl w:val="0"/>
          <w:numId w:val="18"/>
        </w:numPr>
        <w:ind w:left="0" w:firstLine="709"/>
        <w:jc w:val="both"/>
        <w:rPr>
          <w:b w:val="0"/>
        </w:rPr>
      </w:pPr>
      <w:r>
        <w:rPr>
          <w:b w:val="0"/>
        </w:rPr>
        <w:t>информационное обеспечение в сфере охраны окружающей среды и экологической безопасности;</w:t>
      </w:r>
    </w:p>
    <w:p w:rsidR="00636C81" w:rsidRDefault="00636C81" w:rsidP="00202C9A">
      <w:pPr>
        <w:pStyle w:val="BodyText"/>
        <w:numPr>
          <w:ilvl w:val="0"/>
          <w:numId w:val="18"/>
        </w:numPr>
        <w:ind w:left="0" w:firstLine="709"/>
        <w:jc w:val="both"/>
        <w:rPr>
          <w:b w:val="0"/>
        </w:rPr>
      </w:pPr>
      <w:r>
        <w:rPr>
          <w:b w:val="0"/>
        </w:rPr>
        <w:t>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636C81" w:rsidRDefault="00636C81" w:rsidP="00202C9A">
      <w:pPr>
        <w:pStyle w:val="BodyText"/>
        <w:numPr>
          <w:ilvl w:val="0"/>
          <w:numId w:val="18"/>
        </w:numPr>
        <w:ind w:left="0" w:firstLine="709"/>
        <w:jc w:val="both"/>
        <w:rPr>
          <w:b w:val="0"/>
        </w:rPr>
      </w:pPr>
      <w:r>
        <w:rPr>
          <w:b w:val="0"/>
        </w:rPr>
        <w:t>повышение роли особо охраняемых природных территорий как эколого-просветительских центров;</w:t>
      </w:r>
    </w:p>
    <w:p w:rsidR="00636C81" w:rsidRDefault="00636C81" w:rsidP="00202C9A">
      <w:pPr>
        <w:pStyle w:val="BodyText"/>
        <w:numPr>
          <w:ilvl w:val="0"/>
          <w:numId w:val="18"/>
        </w:numPr>
        <w:ind w:left="0" w:firstLine="709"/>
        <w:jc w:val="both"/>
        <w:rPr>
          <w:b w:val="0"/>
        </w:rPr>
      </w:pPr>
      <w:r>
        <w:rPr>
          <w:b w:val="0"/>
        </w:rPr>
        <w:t>формированию ответственного отношения к обращению с отходами, в том числе к раздельному сбору твердых коммунальных отходов.</w:t>
      </w:r>
    </w:p>
    <w:p w:rsidR="00636C81" w:rsidRDefault="00636C81" w:rsidP="00202C9A">
      <w:pPr>
        <w:pStyle w:val="BodyText"/>
        <w:ind w:firstLine="709"/>
        <w:jc w:val="both"/>
        <w:rPr>
          <w:b w:val="0"/>
        </w:rPr>
      </w:pPr>
      <w:r>
        <w:rPr>
          <w:b w:val="0"/>
        </w:rPr>
        <w:t xml:space="preserve">1.4. </w:t>
      </w:r>
      <w:r w:rsidRPr="0059161B">
        <w:rPr>
          <w:b w:val="0"/>
        </w:rPr>
        <w:t>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636C81" w:rsidRDefault="00636C81" w:rsidP="009A7409">
      <w:pPr>
        <w:pStyle w:val="BodyText"/>
        <w:ind w:firstLine="709"/>
      </w:pPr>
    </w:p>
    <w:p w:rsidR="00636C81" w:rsidRDefault="00636C81" w:rsidP="009A7409">
      <w:pPr>
        <w:pStyle w:val="BodyText"/>
        <w:ind w:firstLine="709"/>
      </w:pPr>
      <w:r>
        <w:t xml:space="preserve">2 Полномочия органов местного самоуправления в сфере </w:t>
      </w:r>
      <w:r w:rsidRPr="009A7409"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636C81" w:rsidRDefault="00636C81" w:rsidP="009A7409">
      <w:pPr>
        <w:pStyle w:val="BodyText"/>
        <w:ind w:firstLine="709"/>
      </w:pPr>
    </w:p>
    <w:p w:rsidR="00636C81" w:rsidRDefault="00636C81" w:rsidP="00202C9A">
      <w:pPr>
        <w:pStyle w:val="BodyText"/>
        <w:ind w:firstLine="709"/>
        <w:jc w:val="both"/>
        <w:rPr>
          <w:b w:val="0"/>
        </w:rPr>
      </w:pPr>
      <w:r>
        <w:rPr>
          <w:b w:val="0"/>
        </w:rPr>
        <w:t>2.1. Администрация на основании Устава Белоануйского сельского поселения в реализации вопроса местного значения осуществляет следующие полномочия:</w:t>
      </w:r>
    </w:p>
    <w:p w:rsidR="00636C81" w:rsidRPr="00202C9A" w:rsidRDefault="00636C81" w:rsidP="00202C9A">
      <w:pPr>
        <w:pStyle w:val="BodyText"/>
        <w:numPr>
          <w:ilvl w:val="0"/>
          <w:numId w:val="20"/>
        </w:numPr>
        <w:ind w:left="0" w:firstLine="709"/>
        <w:jc w:val="both"/>
      </w:pPr>
      <w:r>
        <w:rPr>
          <w:b w:val="0"/>
        </w:rPr>
        <w:t xml:space="preserve">разрабатывает и обеспечивает реализацию плана мероприятий по осуществлению </w:t>
      </w:r>
      <w:r w:rsidRPr="009A7409">
        <w:rPr>
          <w:b w:val="0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>
        <w:rPr>
          <w:b w:val="0"/>
        </w:rPr>
        <w:t>;</w:t>
      </w:r>
    </w:p>
    <w:p w:rsidR="00636C81" w:rsidRPr="00202C9A" w:rsidRDefault="00636C81" w:rsidP="00202C9A">
      <w:pPr>
        <w:pStyle w:val="BodyText"/>
        <w:numPr>
          <w:ilvl w:val="0"/>
          <w:numId w:val="20"/>
        </w:numPr>
        <w:ind w:left="0" w:firstLine="709"/>
        <w:jc w:val="both"/>
      </w:pPr>
      <w:r>
        <w:rPr>
          <w:b w:val="0"/>
        </w:rPr>
        <w:t>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636C81" w:rsidRDefault="00636C81" w:rsidP="00202C9A">
      <w:pPr>
        <w:pStyle w:val="BodyText"/>
        <w:ind w:left="709"/>
        <w:jc w:val="both"/>
        <w:rPr>
          <w:b w:val="0"/>
        </w:rPr>
      </w:pPr>
    </w:p>
    <w:p w:rsidR="00636C81" w:rsidRDefault="00636C81" w:rsidP="00922E2E">
      <w:pPr>
        <w:pStyle w:val="BodyText"/>
        <w:ind w:firstLine="709"/>
      </w:pPr>
      <w:r>
        <w:t xml:space="preserve">3 Порядок реализации полномочий по решению местного значения – осуществление </w:t>
      </w:r>
      <w:r w:rsidRPr="009A7409">
        <w:t>экологического воспитания и формирования экологической культуры в области обращения с твердыми коммунальными отходами</w:t>
      </w:r>
    </w:p>
    <w:p w:rsidR="00636C81" w:rsidRDefault="00636C81" w:rsidP="00922E2E">
      <w:pPr>
        <w:pStyle w:val="BodyText"/>
        <w:ind w:firstLine="709"/>
        <w:jc w:val="left"/>
      </w:pPr>
    </w:p>
    <w:p w:rsidR="00636C81" w:rsidRDefault="00636C81" w:rsidP="002B2C15">
      <w:pPr>
        <w:pStyle w:val="BodyText"/>
        <w:ind w:firstLine="709"/>
        <w:jc w:val="both"/>
        <w:rPr>
          <w:b w:val="0"/>
        </w:rPr>
      </w:pPr>
      <w:r>
        <w:rPr>
          <w:b w:val="0"/>
        </w:rPr>
        <w:t xml:space="preserve">3.1. Разработка и утверждение положения осуществляется согласно Уставу муниципального образования  Белоануйское сельское поселение.   </w:t>
      </w:r>
    </w:p>
    <w:p w:rsidR="00636C81" w:rsidRDefault="00636C81" w:rsidP="002B2C15">
      <w:pPr>
        <w:pStyle w:val="BodyText"/>
        <w:ind w:firstLine="709"/>
        <w:jc w:val="both"/>
        <w:rPr>
          <w:b w:val="0"/>
        </w:rPr>
      </w:pPr>
      <w:r>
        <w:rPr>
          <w:b w:val="0"/>
        </w:rPr>
        <w:t xml:space="preserve">3.2. План  мероприятий  содержит перечень </w:t>
      </w:r>
      <w:r w:rsidRPr="006F615B">
        <w:rPr>
          <w:b w:val="0"/>
        </w:rPr>
        <w:t>мероприятий</w:t>
      </w:r>
      <w:r>
        <w:rPr>
          <w:b w:val="0"/>
        </w:rPr>
        <w:t>, определяет сроки их проведения и необходимый объем бюджетных ассигнаций.</w:t>
      </w:r>
    </w:p>
    <w:p w:rsidR="00636C81" w:rsidRDefault="00636C81" w:rsidP="002B2C15">
      <w:pPr>
        <w:pStyle w:val="BodyText"/>
        <w:ind w:firstLine="709"/>
        <w:jc w:val="both"/>
        <w:rPr>
          <w:b w:val="0"/>
        </w:rPr>
      </w:pPr>
      <w:r>
        <w:rPr>
          <w:b w:val="0"/>
        </w:rPr>
        <w:t xml:space="preserve">К мероприятиям программы могут относиться: </w:t>
      </w:r>
    </w:p>
    <w:p w:rsidR="00636C81" w:rsidRDefault="00636C81" w:rsidP="002B2C15">
      <w:pPr>
        <w:pStyle w:val="BodyText"/>
        <w:ind w:firstLine="709"/>
        <w:jc w:val="both"/>
        <w:rPr>
          <w:b w:val="0"/>
        </w:rPr>
      </w:pPr>
      <w:r>
        <w:rPr>
          <w:b w:val="0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предотвращение вредного воздействия отходов производства и потребления на здоровье человека и окружающую среду и др.;</w:t>
      </w:r>
    </w:p>
    <w:p w:rsidR="00636C81" w:rsidRDefault="00636C81" w:rsidP="002B2C15">
      <w:pPr>
        <w:pStyle w:val="BodyText"/>
        <w:ind w:firstLine="709"/>
        <w:jc w:val="both"/>
        <w:rPr>
          <w:b w:val="0"/>
        </w:rPr>
      </w:pPr>
      <w:r>
        <w:rPr>
          <w:b w:val="0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РФ;</w:t>
      </w:r>
    </w:p>
    <w:p w:rsidR="00636C81" w:rsidRDefault="00636C81" w:rsidP="002B2C15">
      <w:pPr>
        <w:pStyle w:val="BodyText"/>
        <w:ind w:firstLine="709"/>
        <w:jc w:val="both"/>
        <w:rPr>
          <w:b w:val="0"/>
        </w:rPr>
      </w:pPr>
      <w:r>
        <w:rPr>
          <w:b w:val="0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636C81" w:rsidRDefault="00636C81" w:rsidP="002B2C15">
      <w:pPr>
        <w:pStyle w:val="BodyText"/>
        <w:ind w:firstLine="709"/>
        <w:jc w:val="both"/>
        <w:rPr>
          <w:b w:val="0"/>
        </w:rPr>
      </w:pPr>
      <w:r>
        <w:rPr>
          <w:b w:val="0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</w:t>
      </w:r>
    </w:p>
    <w:p w:rsidR="00636C81" w:rsidRDefault="00636C81" w:rsidP="002B2C15">
      <w:pPr>
        <w:pStyle w:val="BodyText"/>
        <w:ind w:firstLine="709"/>
        <w:jc w:val="both"/>
        <w:rPr>
          <w:b w:val="0"/>
        </w:rPr>
      </w:pPr>
      <w:r>
        <w:rPr>
          <w:b w:val="0"/>
        </w:rPr>
        <w:t>- иные мероприятия, направленные на реализацию вопроса местного значения, не противоречащие действующему законодательству.</w:t>
      </w:r>
    </w:p>
    <w:p w:rsidR="00636C81" w:rsidRDefault="00636C81" w:rsidP="002B2C15">
      <w:pPr>
        <w:pStyle w:val="BodyText"/>
        <w:ind w:firstLine="709"/>
        <w:jc w:val="both"/>
        <w:rPr>
          <w:b w:val="0"/>
        </w:rPr>
      </w:pPr>
      <w:r>
        <w:rPr>
          <w:b w:val="0"/>
        </w:rPr>
        <w:t xml:space="preserve">3.3. Проведение мероприятий может осуществляться как силами Администрации Белоануйского сельского поселения, так и силами сторонних организаций, как на коммерческой (путем заключения контрактов (договоров), соглашений о взаимодействии и сотрудничестве) так и на безвозмездной основе. </w:t>
      </w:r>
    </w:p>
    <w:p w:rsidR="00636C81" w:rsidRPr="00026DAB" w:rsidRDefault="00636C81" w:rsidP="002B2C15">
      <w:pPr>
        <w:pStyle w:val="BodyText"/>
        <w:ind w:firstLine="709"/>
        <w:jc w:val="both"/>
        <w:rPr>
          <w:b w:val="0"/>
        </w:rPr>
      </w:pPr>
      <w:r>
        <w:rPr>
          <w:b w:val="0"/>
        </w:rPr>
        <w:t>3.4. 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</w:t>
      </w:r>
      <w:r w:rsidRPr="00341102">
        <w:rPr>
          <w:b w:val="0"/>
        </w:rPr>
        <w:t xml:space="preserve"> </w:t>
      </w:r>
      <w:r>
        <w:rPr>
          <w:b w:val="0"/>
        </w:rPr>
        <w:t>Белоануйского сельского поселения,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 образования</w:t>
      </w:r>
      <w:r w:rsidRPr="00341102">
        <w:rPr>
          <w:b w:val="0"/>
        </w:rPr>
        <w:t xml:space="preserve"> </w:t>
      </w:r>
      <w:r>
        <w:rPr>
          <w:b w:val="0"/>
        </w:rPr>
        <w:t xml:space="preserve">к реализации вопроса местного значения – осуществление  </w:t>
      </w:r>
      <w:r w:rsidRPr="002B2C15">
        <w:rPr>
          <w:b w:val="0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>
        <w:rPr>
          <w:b w:val="0"/>
        </w:rPr>
        <w:t>.</w:t>
      </w:r>
    </w:p>
    <w:p w:rsidR="00636C81" w:rsidRDefault="00636C81" w:rsidP="002B2C15">
      <w:pPr>
        <w:pStyle w:val="BodyText"/>
        <w:ind w:left="709"/>
        <w:jc w:val="both"/>
        <w:rPr>
          <w:b w:val="0"/>
        </w:rPr>
      </w:pPr>
      <w:r w:rsidRPr="00202C9A">
        <w:rPr>
          <w:b w:val="0"/>
        </w:rPr>
        <w:t xml:space="preserve">  </w:t>
      </w:r>
    </w:p>
    <w:p w:rsidR="00636C81" w:rsidRDefault="00636C81" w:rsidP="00341102">
      <w:pPr>
        <w:pStyle w:val="BodyText"/>
        <w:ind w:left="709"/>
      </w:pPr>
      <w:r>
        <w:t xml:space="preserve">4 Финансовое обеспечение решения вопроса местного значения – осуществление </w:t>
      </w:r>
      <w:r w:rsidRPr="009A7409"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636C81" w:rsidRDefault="00636C81" w:rsidP="00341102">
      <w:pPr>
        <w:pStyle w:val="BodyText"/>
        <w:ind w:left="709"/>
        <w:jc w:val="left"/>
        <w:rPr>
          <w:b w:val="0"/>
        </w:rPr>
      </w:pPr>
    </w:p>
    <w:p w:rsidR="00636C81" w:rsidRDefault="00636C81" w:rsidP="00341102">
      <w:pPr>
        <w:pStyle w:val="BodyText"/>
        <w:ind w:firstLine="709"/>
        <w:jc w:val="both"/>
        <w:rPr>
          <w:b w:val="0"/>
        </w:rPr>
      </w:pPr>
      <w:r>
        <w:rPr>
          <w:b w:val="0"/>
        </w:rPr>
        <w:t xml:space="preserve">4.1. Решение вопроса местного значения – осуществление </w:t>
      </w:r>
      <w:r w:rsidRPr="00341102">
        <w:rPr>
          <w:b w:val="0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>
        <w:rPr>
          <w:b w:val="0"/>
        </w:rPr>
        <w:t xml:space="preserve">, является расходным обязательством муниципального образования, подлежащим исполнению за счет бюджета муниципального </w:t>
      </w:r>
      <w:r>
        <w:rPr>
          <w:b w:val="0"/>
          <w:szCs w:val="28"/>
        </w:rPr>
        <w:t>Белоануйского</w:t>
      </w:r>
      <w:r w:rsidRPr="00B06165">
        <w:rPr>
          <w:b w:val="0"/>
          <w:szCs w:val="28"/>
        </w:rPr>
        <w:t xml:space="preserve"> сельского поселения</w:t>
      </w:r>
      <w:r>
        <w:rPr>
          <w:b w:val="0"/>
        </w:rPr>
        <w:t>.</w:t>
      </w:r>
    </w:p>
    <w:p w:rsidR="00636C81" w:rsidRDefault="00636C81" w:rsidP="00341102">
      <w:pPr>
        <w:pStyle w:val="BodyText"/>
        <w:ind w:firstLine="709"/>
        <w:jc w:val="both"/>
        <w:rPr>
          <w:b w:val="0"/>
        </w:rPr>
      </w:pPr>
      <w:r>
        <w:rPr>
          <w:b w:val="0"/>
        </w:rPr>
        <w:t>4.2. Объем денежных средств на реализацию расходного обязательства предусматривается муниципальной программой.</w:t>
      </w:r>
    </w:p>
    <w:p w:rsidR="00636C81" w:rsidRDefault="00636C81" w:rsidP="00341102">
      <w:pPr>
        <w:pStyle w:val="BodyText"/>
        <w:ind w:firstLine="709"/>
        <w:jc w:val="left"/>
        <w:rPr>
          <w:b w:val="0"/>
        </w:rPr>
      </w:pPr>
    </w:p>
    <w:p w:rsidR="00636C81" w:rsidRDefault="00636C81" w:rsidP="00341102">
      <w:pPr>
        <w:pStyle w:val="BodyText"/>
        <w:ind w:firstLine="709"/>
      </w:pPr>
      <w:r>
        <w:t>5 Ответственность органов и должностных лиц местного самоуправления</w:t>
      </w:r>
    </w:p>
    <w:p w:rsidR="00636C81" w:rsidRDefault="00636C81" w:rsidP="00341102">
      <w:pPr>
        <w:pStyle w:val="BodyText"/>
        <w:ind w:firstLine="709"/>
      </w:pPr>
    </w:p>
    <w:p w:rsidR="00636C81" w:rsidRPr="00341102" w:rsidRDefault="00636C81" w:rsidP="00341102">
      <w:pPr>
        <w:pStyle w:val="BodyText"/>
        <w:ind w:firstLine="709"/>
        <w:jc w:val="both"/>
        <w:rPr>
          <w:b w:val="0"/>
        </w:rPr>
      </w:pPr>
      <w:r>
        <w:rPr>
          <w:b w:val="0"/>
        </w:rPr>
        <w:t xml:space="preserve">5.1.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законодательством. </w:t>
      </w:r>
    </w:p>
    <w:p w:rsidR="00636C81" w:rsidRPr="009A7409" w:rsidRDefault="00636C81" w:rsidP="002B2C15">
      <w:pPr>
        <w:pStyle w:val="BodyText"/>
        <w:ind w:left="851"/>
        <w:jc w:val="both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026DAB">
      <w:pPr>
        <w:pStyle w:val="BodyText"/>
        <w:ind w:left="5245"/>
        <w:jc w:val="right"/>
        <w:rPr>
          <w:b w:val="0"/>
          <w:sz w:val="24"/>
          <w:szCs w:val="24"/>
        </w:rPr>
      </w:pPr>
    </w:p>
    <w:p w:rsidR="00636C81" w:rsidRDefault="00636C81" w:rsidP="00026DAB">
      <w:pPr>
        <w:pStyle w:val="BodyText"/>
        <w:ind w:left="5245"/>
        <w:jc w:val="right"/>
        <w:rPr>
          <w:b w:val="0"/>
          <w:sz w:val="24"/>
          <w:szCs w:val="24"/>
        </w:rPr>
      </w:pPr>
    </w:p>
    <w:p w:rsidR="00636C81" w:rsidRDefault="00636C81" w:rsidP="00026DAB">
      <w:pPr>
        <w:pStyle w:val="BodyText"/>
        <w:ind w:left="5245"/>
        <w:jc w:val="right"/>
        <w:rPr>
          <w:b w:val="0"/>
          <w:sz w:val="24"/>
          <w:szCs w:val="24"/>
        </w:rPr>
      </w:pPr>
    </w:p>
    <w:p w:rsidR="00636C81" w:rsidRDefault="00636C81" w:rsidP="00026DAB">
      <w:pPr>
        <w:pStyle w:val="BodyText"/>
        <w:ind w:left="5245"/>
        <w:jc w:val="right"/>
        <w:rPr>
          <w:b w:val="0"/>
          <w:sz w:val="24"/>
          <w:szCs w:val="24"/>
        </w:rPr>
      </w:pPr>
    </w:p>
    <w:p w:rsidR="00636C81" w:rsidRDefault="00636C81" w:rsidP="00026DAB">
      <w:pPr>
        <w:pStyle w:val="BodyText"/>
        <w:ind w:left="5245"/>
        <w:jc w:val="right"/>
        <w:rPr>
          <w:b w:val="0"/>
          <w:sz w:val="24"/>
          <w:szCs w:val="24"/>
        </w:rPr>
      </w:pPr>
    </w:p>
    <w:p w:rsidR="00636C81" w:rsidRDefault="00636C81" w:rsidP="00026DAB">
      <w:pPr>
        <w:pStyle w:val="BodyText"/>
        <w:ind w:left="5245"/>
        <w:jc w:val="right"/>
        <w:rPr>
          <w:b w:val="0"/>
          <w:sz w:val="24"/>
          <w:szCs w:val="24"/>
        </w:rPr>
      </w:pPr>
    </w:p>
    <w:p w:rsidR="00636C81" w:rsidRDefault="00636C81" w:rsidP="00026DAB">
      <w:pPr>
        <w:pStyle w:val="BodyText"/>
        <w:ind w:left="5245"/>
        <w:jc w:val="right"/>
        <w:rPr>
          <w:b w:val="0"/>
          <w:sz w:val="24"/>
          <w:szCs w:val="24"/>
        </w:rPr>
      </w:pPr>
    </w:p>
    <w:p w:rsidR="00636C81" w:rsidRDefault="00636C81" w:rsidP="00026DAB">
      <w:pPr>
        <w:pStyle w:val="BodyText"/>
        <w:ind w:left="5245"/>
        <w:jc w:val="right"/>
        <w:rPr>
          <w:b w:val="0"/>
          <w:sz w:val="24"/>
          <w:szCs w:val="24"/>
        </w:rPr>
      </w:pPr>
    </w:p>
    <w:p w:rsidR="00636C81" w:rsidRDefault="00636C81" w:rsidP="00026DAB">
      <w:pPr>
        <w:pStyle w:val="BodyText"/>
        <w:ind w:left="5245"/>
        <w:jc w:val="right"/>
        <w:rPr>
          <w:b w:val="0"/>
          <w:sz w:val="24"/>
          <w:szCs w:val="24"/>
        </w:rPr>
      </w:pPr>
    </w:p>
    <w:p w:rsidR="00636C81" w:rsidRDefault="00636C81" w:rsidP="00026DAB">
      <w:pPr>
        <w:pStyle w:val="BodyText"/>
        <w:ind w:left="5245"/>
        <w:jc w:val="right"/>
        <w:rPr>
          <w:b w:val="0"/>
          <w:sz w:val="24"/>
          <w:szCs w:val="24"/>
        </w:rPr>
      </w:pPr>
    </w:p>
    <w:p w:rsidR="00636C81" w:rsidRDefault="00636C81" w:rsidP="00026DAB">
      <w:pPr>
        <w:pStyle w:val="BodyText"/>
        <w:ind w:left="5245"/>
        <w:jc w:val="right"/>
        <w:rPr>
          <w:b w:val="0"/>
          <w:sz w:val="24"/>
          <w:szCs w:val="24"/>
        </w:rPr>
      </w:pPr>
    </w:p>
    <w:p w:rsidR="00636C81" w:rsidRDefault="00636C81" w:rsidP="00026DAB">
      <w:pPr>
        <w:pStyle w:val="BodyText"/>
        <w:ind w:left="5245"/>
        <w:jc w:val="right"/>
        <w:rPr>
          <w:b w:val="0"/>
          <w:sz w:val="24"/>
          <w:szCs w:val="24"/>
        </w:rPr>
      </w:pPr>
      <w:r w:rsidRPr="009344D7">
        <w:rPr>
          <w:b w:val="0"/>
          <w:sz w:val="24"/>
          <w:szCs w:val="24"/>
        </w:rPr>
        <w:t>Приложение</w:t>
      </w:r>
      <w:r>
        <w:rPr>
          <w:b w:val="0"/>
          <w:sz w:val="24"/>
          <w:szCs w:val="24"/>
        </w:rPr>
        <w:t xml:space="preserve"> № 2</w:t>
      </w: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B3077F">
      <w:pPr>
        <w:pStyle w:val="BodyText"/>
        <w:jc w:val="left"/>
        <w:rPr>
          <w:b w:val="0"/>
        </w:rPr>
      </w:pPr>
    </w:p>
    <w:p w:rsidR="00636C81" w:rsidRDefault="00636C81" w:rsidP="00026DAB">
      <w:pPr>
        <w:pStyle w:val="BodyText"/>
      </w:pPr>
      <w:r>
        <w:t>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2021-2025 годы</w:t>
      </w:r>
    </w:p>
    <w:p w:rsidR="00636C81" w:rsidRDefault="00636C81" w:rsidP="00026DAB">
      <w:pPr>
        <w:pStyle w:val="BodyText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334"/>
        <w:gridCol w:w="2551"/>
        <w:gridCol w:w="2235"/>
      </w:tblGrid>
      <w:tr w:rsidR="00636C81" w:rsidRPr="003708B8" w:rsidTr="003708B8">
        <w:tc>
          <w:tcPr>
            <w:tcW w:w="594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№</w:t>
            </w:r>
          </w:p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4334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35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Сроки исполнения</w:t>
            </w:r>
          </w:p>
        </w:tc>
      </w:tr>
      <w:tr w:rsidR="00636C81" w:rsidRPr="003708B8" w:rsidTr="003708B8">
        <w:tc>
          <w:tcPr>
            <w:tcW w:w="594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Участие во Всероссийских экологических акциях и мероприятиях</w:t>
            </w:r>
          </w:p>
        </w:tc>
        <w:tc>
          <w:tcPr>
            <w:tcW w:w="2551" w:type="dxa"/>
          </w:tcPr>
          <w:p w:rsidR="00636C81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Ладыгина М.А. делопроизводитель</w:t>
            </w:r>
          </w:p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администрации</w:t>
            </w:r>
          </w:p>
        </w:tc>
        <w:tc>
          <w:tcPr>
            <w:tcW w:w="2235" w:type="dxa"/>
          </w:tcPr>
          <w:p w:rsidR="00636C81" w:rsidRPr="003708B8" w:rsidRDefault="00636C81" w:rsidP="00157C3B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</w:t>
            </w:r>
          </w:p>
        </w:tc>
      </w:tr>
      <w:tr w:rsidR="00636C81" w:rsidRPr="003708B8" w:rsidTr="003708B8">
        <w:tc>
          <w:tcPr>
            <w:tcW w:w="594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334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Организация субботников</w:t>
            </w:r>
          </w:p>
        </w:tc>
        <w:tc>
          <w:tcPr>
            <w:tcW w:w="2551" w:type="dxa"/>
          </w:tcPr>
          <w:p w:rsidR="00636C81" w:rsidRPr="003708B8" w:rsidRDefault="00636C81" w:rsidP="00157C3B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Белявцев И.А..- -глава администрации Белоануйского сельского поселения</w:t>
            </w:r>
          </w:p>
        </w:tc>
        <w:tc>
          <w:tcPr>
            <w:tcW w:w="2235" w:type="dxa"/>
          </w:tcPr>
          <w:p w:rsidR="00636C81" w:rsidRPr="003708B8" w:rsidRDefault="00636C81" w:rsidP="00157C3B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сезону</w:t>
            </w:r>
          </w:p>
        </w:tc>
      </w:tr>
      <w:tr w:rsidR="00636C81" w:rsidRPr="003708B8" w:rsidTr="003708B8">
        <w:tc>
          <w:tcPr>
            <w:tcW w:w="594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334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b w:val="0"/>
                <w:sz w:val="24"/>
                <w:szCs w:val="24"/>
              </w:rPr>
              <w:t>Белоануйского</w:t>
            </w:r>
            <w:r w:rsidRPr="00B06165">
              <w:rPr>
                <w:b w:val="0"/>
                <w:sz w:val="24"/>
                <w:szCs w:val="24"/>
              </w:rPr>
              <w:t xml:space="preserve"> сельского поселения</w:t>
            </w:r>
            <w:r w:rsidRPr="003708B8">
              <w:rPr>
                <w:b w:val="0"/>
                <w:sz w:val="24"/>
                <w:szCs w:val="24"/>
              </w:rPr>
              <w:t xml:space="preserve"> информации о правильном обращении с отдельными видами отходов и о раздельном сборе мусора </w:t>
            </w:r>
          </w:p>
        </w:tc>
        <w:tc>
          <w:tcPr>
            <w:tcW w:w="2551" w:type="dxa"/>
          </w:tcPr>
          <w:p w:rsidR="00636C81" w:rsidRDefault="00636C81" w:rsidP="00695290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Ладыгина М.А. делопроизводитель</w:t>
            </w:r>
          </w:p>
          <w:p w:rsidR="00636C81" w:rsidRPr="003708B8" w:rsidRDefault="00636C81" w:rsidP="00695290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администрации</w:t>
            </w:r>
          </w:p>
        </w:tc>
        <w:tc>
          <w:tcPr>
            <w:tcW w:w="2235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</w:t>
            </w:r>
          </w:p>
        </w:tc>
      </w:tr>
      <w:tr w:rsidR="00636C81" w:rsidRPr="003708B8" w:rsidTr="003708B8">
        <w:tc>
          <w:tcPr>
            <w:tcW w:w="594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334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Разработка и распространение информационных материалов среди населения, по раздельному сбору ТКО (листовки, буклеты, баннеры)</w:t>
            </w:r>
          </w:p>
        </w:tc>
        <w:tc>
          <w:tcPr>
            <w:tcW w:w="2551" w:type="dxa"/>
          </w:tcPr>
          <w:p w:rsidR="00636C81" w:rsidRDefault="00636C81" w:rsidP="00695290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Ладыгина М.А. делопроизводитель</w:t>
            </w:r>
          </w:p>
          <w:p w:rsidR="00636C81" w:rsidRPr="003708B8" w:rsidRDefault="00636C81" w:rsidP="00695290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администрации</w:t>
            </w:r>
          </w:p>
        </w:tc>
        <w:tc>
          <w:tcPr>
            <w:tcW w:w="2235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</w:t>
            </w:r>
          </w:p>
        </w:tc>
      </w:tr>
      <w:tr w:rsidR="00636C81" w:rsidRPr="003708B8" w:rsidTr="003708B8">
        <w:tc>
          <w:tcPr>
            <w:tcW w:w="594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334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Оформление тематических стендов по вопросам формирования экологической культуры в области обращения с ТКО в учреждениях образования и культуры</w:t>
            </w:r>
          </w:p>
        </w:tc>
        <w:tc>
          <w:tcPr>
            <w:tcW w:w="2551" w:type="dxa"/>
          </w:tcPr>
          <w:p w:rsidR="00636C81" w:rsidRDefault="00636C81" w:rsidP="00695290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Ладыгина М.А. делопроизводитель</w:t>
            </w:r>
          </w:p>
          <w:p w:rsidR="00636C81" w:rsidRDefault="00636C81" w:rsidP="00695290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администрации </w:t>
            </w:r>
          </w:p>
          <w:p w:rsidR="00636C81" w:rsidRPr="003708B8" w:rsidRDefault="00636C81" w:rsidP="00695290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</w:t>
            </w:r>
          </w:p>
        </w:tc>
      </w:tr>
      <w:tr w:rsidR="00636C81" w:rsidRPr="003708B8" w:rsidTr="003708B8">
        <w:tc>
          <w:tcPr>
            <w:tcW w:w="594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334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Проведение бесед, лекций, классных часов по экологическому воспитанию и формированию экологической культуры в области обращения с ТКО с детьми и молодежью</w:t>
            </w:r>
          </w:p>
        </w:tc>
        <w:tc>
          <w:tcPr>
            <w:tcW w:w="2551" w:type="dxa"/>
          </w:tcPr>
          <w:p w:rsidR="00636C81" w:rsidRDefault="00636C81" w:rsidP="00695290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Ладыгина М.А. делопроизводитель</w:t>
            </w:r>
          </w:p>
          <w:p w:rsidR="00636C81" w:rsidRPr="003708B8" w:rsidRDefault="00636C81" w:rsidP="00695290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администрации</w:t>
            </w:r>
          </w:p>
        </w:tc>
        <w:tc>
          <w:tcPr>
            <w:tcW w:w="2235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</w:t>
            </w:r>
          </w:p>
        </w:tc>
      </w:tr>
      <w:tr w:rsidR="00636C81" w:rsidRPr="003708B8" w:rsidTr="003708B8">
        <w:tc>
          <w:tcPr>
            <w:tcW w:w="594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334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Проведение тематических мероприятий в учреждениях и организациях (выставки, формирование природных «уголков», классные часы, викторины и конкурсы) с детьми и молодежью</w:t>
            </w:r>
          </w:p>
        </w:tc>
        <w:tc>
          <w:tcPr>
            <w:tcW w:w="2551" w:type="dxa"/>
          </w:tcPr>
          <w:p w:rsidR="00636C81" w:rsidRDefault="00636C81" w:rsidP="00695290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Ладыгина М.А. делопроизводитель</w:t>
            </w:r>
          </w:p>
          <w:p w:rsidR="00636C81" w:rsidRPr="003708B8" w:rsidRDefault="00636C81" w:rsidP="00695290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администрации, директора школ</w:t>
            </w:r>
          </w:p>
        </w:tc>
        <w:tc>
          <w:tcPr>
            <w:tcW w:w="2235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</w:t>
            </w:r>
          </w:p>
        </w:tc>
      </w:tr>
      <w:tr w:rsidR="00636C81" w:rsidRPr="003708B8" w:rsidTr="003708B8">
        <w:tc>
          <w:tcPr>
            <w:tcW w:w="594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334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рейдов по выявлению несанкционированных свалок на территории МО</w:t>
            </w:r>
          </w:p>
        </w:tc>
        <w:tc>
          <w:tcPr>
            <w:tcW w:w="2551" w:type="dxa"/>
          </w:tcPr>
          <w:p w:rsidR="00636C81" w:rsidRDefault="00636C81" w:rsidP="00695290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Ладыгина М.А. делопроизводитель</w:t>
            </w:r>
          </w:p>
          <w:p w:rsidR="00636C81" w:rsidRDefault="00636C81" w:rsidP="00695290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администрации</w:t>
            </w:r>
          </w:p>
          <w:p w:rsidR="00636C81" w:rsidRPr="003708B8" w:rsidRDefault="00636C81" w:rsidP="00157C3B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636C81" w:rsidRPr="003708B8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</w:t>
            </w:r>
          </w:p>
        </w:tc>
      </w:tr>
      <w:tr w:rsidR="00636C81" w:rsidRPr="003708B8" w:rsidTr="003708B8">
        <w:tc>
          <w:tcPr>
            <w:tcW w:w="594" w:type="dxa"/>
          </w:tcPr>
          <w:p w:rsidR="00636C81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334" w:type="dxa"/>
          </w:tcPr>
          <w:p w:rsidR="00636C81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ТКО</w:t>
            </w:r>
          </w:p>
        </w:tc>
        <w:tc>
          <w:tcPr>
            <w:tcW w:w="2551" w:type="dxa"/>
          </w:tcPr>
          <w:p w:rsidR="00636C81" w:rsidRDefault="00636C81" w:rsidP="00695290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Белявцев И.А..- -глава администрации Белоануйского сельского поселения Ладыгина М.А. делопроизводитель</w:t>
            </w:r>
          </w:p>
          <w:p w:rsidR="00636C81" w:rsidRDefault="00636C81" w:rsidP="00695290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администрации</w:t>
            </w:r>
          </w:p>
          <w:p w:rsidR="00636C81" w:rsidRPr="003708B8" w:rsidRDefault="00636C81" w:rsidP="00695290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636C81" w:rsidRDefault="00636C81" w:rsidP="003708B8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</w:t>
            </w:r>
            <w:bookmarkStart w:id="0" w:name="_GoBack"/>
            <w:bookmarkEnd w:id="0"/>
          </w:p>
        </w:tc>
      </w:tr>
    </w:tbl>
    <w:p w:rsidR="00636C81" w:rsidRDefault="00636C81" w:rsidP="000B2E9C">
      <w:pPr>
        <w:pStyle w:val="BodyText"/>
        <w:jc w:val="left"/>
        <w:rPr>
          <w:b w:val="0"/>
        </w:rPr>
      </w:pPr>
    </w:p>
    <w:sectPr w:rsidR="00636C81" w:rsidSect="005D54CF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C81" w:rsidRDefault="00636C81">
      <w:r>
        <w:separator/>
      </w:r>
    </w:p>
  </w:endnote>
  <w:endnote w:type="continuationSeparator" w:id="0">
    <w:p w:rsidR="00636C81" w:rsidRDefault="00636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C81" w:rsidRDefault="00636C81">
      <w:r>
        <w:separator/>
      </w:r>
    </w:p>
  </w:footnote>
  <w:footnote w:type="continuationSeparator" w:id="0">
    <w:p w:rsidR="00636C81" w:rsidRDefault="00636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81" w:rsidRDefault="00636C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6C81" w:rsidRDefault="00636C8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81" w:rsidRDefault="00636C81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6A0B"/>
    <w:multiLevelType w:val="hybridMultilevel"/>
    <w:tmpl w:val="BC80F116"/>
    <w:lvl w:ilvl="0" w:tplc="0419000F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3218D"/>
    <w:multiLevelType w:val="multilevel"/>
    <w:tmpl w:val="7242A6FC"/>
    <w:lvl w:ilvl="0">
      <w:start w:val="1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36" w:hanging="2160"/>
      </w:pPr>
      <w:rPr>
        <w:rFonts w:cs="Times New Roman" w:hint="default"/>
      </w:rPr>
    </w:lvl>
  </w:abstractNum>
  <w:abstractNum w:abstractNumId="2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E417BAC"/>
    <w:multiLevelType w:val="hybridMultilevel"/>
    <w:tmpl w:val="0A1E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D0249C"/>
    <w:multiLevelType w:val="hybridMultilevel"/>
    <w:tmpl w:val="56961F04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2D469CF"/>
    <w:multiLevelType w:val="hybridMultilevel"/>
    <w:tmpl w:val="DA42D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7FB7631"/>
    <w:multiLevelType w:val="hybridMultilevel"/>
    <w:tmpl w:val="0E60BB78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0D942FB"/>
    <w:multiLevelType w:val="hybridMultilevel"/>
    <w:tmpl w:val="E404044C"/>
    <w:lvl w:ilvl="0" w:tplc="CF5C79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B2F418C"/>
    <w:multiLevelType w:val="hybridMultilevel"/>
    <w:tmpl w:val="A082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280421"/>
    <w:multiLevelType w:val="hybridMultilevel"/>
    <w:tmpl w:val="BF303032"/>
    <w:lvl w:ilvl="0" w:tplc="DDD8640C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  <w:rPr>
        <w:rFonts w:cs="Times New Roman"/>
      </w:rPr>
    </w:lvl>
  </w:abstractNum>
  <w:abstractNum w:abstractNumId="12">
    <w:nsid w:val="477A57B7"/>
    <w:multiLevelType w:val="hybridMultilevel"/>
    <w:tmpl w:val="F076852C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3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4">
    <w:nsid w:val="6E365B76"/>
    <w:multiLevelType w:val="hybridMultilevel"/>
    <w:tmpl w:val="04E66926"/>
    <w:lvl w:ilvl="0" w:tplc="0848224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6F642ACC"/>
    <w:multiLevelType w:val="hybridMultilevel"/>
    <w:tmpl w:val="FAA8B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F775BF"/>
    <w:multiLevelType w:val="hybridMultilevel"/>
    <w:tmpl w:val="04E66926"/>
    <w:lvl w:ilvl="0" w:tplc="0848224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14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7"/>
  </w:num>
  <w:num w:numId="17">
    <w:abstractNumId w:val="5"/>
  </w:num>
  <w:num w:numId="18">
    <w:abstractNumId w:val="13"/>
  </w:num>
  <w:num w:numId="19">
    <w:abstractNumId w:val="8"/>
  </w:num>
  <w:num w:numId="20">
    <w:abstractNumId w:val="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3FF"/>
    <w:rsid w:val="00013A80"/>
    <w:rsid w:val="00020514"/>
    <w:rsid w:val="00026DAB"/>
    <w:rsid w:val="00027A37"/>
    <w:rsid w:val="00030344"/>
    <w:rsid w:val="00033E18"/>
    <w:rsid w:val="00036BAB"/>
    <w:rsid w:val="00041DA1"/>
    <w:rsid w:val="0004274E"/>
    <w:rsid w:val="000559F7"/>
    <w:rsid w:val="00061781"/>
    <w:rsid w:val="00067055"/>
    <w:rsid w:val="00074FE6"/>
    <w:rsid w:val="00084078"/>
    <w:rsid w:val="000952BB"/>
    <w:rsid w:val="000956BA"/>
    <w:rsid w:val="000A11B6"/>
    <w:rsid w:val="000A1853"/>
    <w:rsid w:val="000A3BF3"/>
    <w:rsid w:val="000B0227"/>
    <w:rsid w:val="000B2E9C"/>
    <w:rsid w:val="000C1697"/>
    <w:rsid w:val="000D0817"/>
    <w:rsid w:val="000D350D"/>
    <w:rsid w:val="000E2FB0"/>
    <w:rsid w:val="000E3134"/>
    <w:rsid w:val="000F01E6"/>
    <w:rsid w:val="00102AA6"/>
    <w:rsid w:val="00105BBA"/>
    <w:rsid w:val="00107551"/>
    <w:rsid w:val="001117C7"/>
    <w:rsid w:val="001118E7"/>
    <w:rsid w:val="00116F16"/>
    <w:rsid w:val="00126F44"/>
    <w:rsid w:val="00136286"/>
    <w:rsid w:val="00136AE8"/>
    <w:rsid w:val="001414D9"/>
    <w:rsid w:val="0014288A"/>
    <w:rsid w:val="00142950"/>
    <w:rsid w:val="0014330C"/>
    <w:rsid w:val="00145348"/>
    <w:rsid w:val="00146F6F"/>
    <w:rsid w:val="00150CB6"/>
    <w:rsid w:val="00153953"/>
    <w:rsid w:val="00156B3A"/>
    <w:rsid w:val="00157C3B"/>
    <w:rsid w:val="0016470E"/>
    <w:rsid w:val="0016570B"/>
    <w:rsid w:val="00165DC5"/>
    <w:rsid w:val="00172B15"/>
    <w:rsid w:val="001833BB"/>
    <w:rsid w:val="00185D5D"/>
    <w:rsid w:val="00190AC0"/>
    <w:rsid w:val="00195E32"/>
    <w:rsid w:val="001B3E4E"/>
    <w:rsid w:val="001B5241"/>
    <w:rsid w:val="001C235B"/>
    <w:rsid w:val="001D2B45"/>
    <w:rsid w:val="001D307F"/>
    <w:rsid w:val="001E188B"/>
    <w:rsid w:val="001E2771"/>
    <w:rsid w:val="001E5759"/>
    <w:rsid w:val="001F213B"/>
    <w:rsid w:val="001F4792"/>
    <w:rsid w:val="001F68FF"/>
    <w:rsid w:val="001F74F4"/>
    <w:rsid w:val="00202C9A"/>
    <w:rsid w:val="002070AD"/>
    <w:rsid w:val="002142F1"/>
    <w:rsid w:val="00220302"/>
    <w:rsid w:val="00221CA7"/>
    <w:rsid w:val="00222FD2"/>
    <w:rsid w:val="00233A2F"/>
    <w:rsid w:val="002348BC"/>
    <w:rsid w:val="00240B2C"/>
    <w:rsid w:val="00243FFE"/>
    <w:rsid w:val="00247FE2"/>
    <w:rsid w:val="00256E99"/>
    <w:rsid w:val="00257BDD"/>
    <w:rsid w:val="0026559B"/>
    <w:rsid w:val="00266050"/>
    <w:rsid w:val="00266781"/>
    <w:rsid w:val="00266A43"/>
    <w:rsid w:val="002742E8"/>
    <w:rsid w:val="0027493E"/>
    <w:rsid w:val="00277B6A"/>
    <w:rsid w:val="00277B96"/>
    <w:rsid w:val="002A4FEA"/>
    <w:rsid w:val="002A5930"/>
    <w:rsid w:val="002B18DB"/>
    <w:rsid w:val="002B2BD3"/>
    <w:rsid w:val="002B2C15"/>
    <w:rsid w:val="002B4AFD"/>
    <w:rsid w:val="002B5861"/>
    <w:rsid w:val="002D28F1"/>
    <w:rsid w:val="002D5722"/>
    <w:rsid w:val="002D5FCC"/>
    <w:rsid w:val="002D7346"/>
    <w:rsid w:val="002E5D5E"/>
    <w:rsid w:val="002E60BA"/>
    <w:rsid w:val="002F3D94"/>
    <w:rsid w:val="002F7BBA"/>
    <w:rsid w:val="00304E9F"/>
    <w:rsid w:val="003225A9"/>
    <w:rsid w:val="00325613"/>
    <w:rsid w:val="00341102"/>
    <w:rsid w:val="00344CE2"/>
    <w:rsid w:val="003470C1"/>
    <w:rsid w:val="00355068"/>
    <w:rsid w:val="003572C0"/>
    <w:rsid w:val="00357E72"/>
    <w:rsid w:val="00360990"/>
    <w:rsid w:val="00360C50"/>
    <w:rsid w:val="00362212"/>
    <w:rsid w:val="003641A0"/>
    <w:rsid w:val="003708B8"/>
    <w:rsid w:val="00372B6C"/>
    <w:rsid w:val="003731B4"/>
    <w:rsid w:val="003817F5"/>
    <w:rsid w:val="00381F39"/>
    <w:rsid w:val="003822EA"/>
    <w:rsid w:val="00383F39"/>
    <w:rsid w:val="003843C2"/>
    <w:rsid w:val="003A047D"/>
    <w:rsid w:val="003A2E0B"/>
    <w:rsid w:val="003C1374"/>
    <w:rsid w:val="003C1EFF"/>
    <w:rsid w:val="003D3BB0"/>
    <w:rsid w:val="003D7804"/>
    <w:rsid w:val="003D7862"/>
    <w:rsid w:val="003E22B3"/>
    <w:rsid w:val="003E5083"/>
    <w:rsid w:val="003E771D"/>
    <w:rsid w:val="003F3C15"/>
    <w:rsid w:val="00404836"/>
    <w:rsid w:val="00406205"/>
    <w:rsid w:val="004122DA"/>
    <w:rsid w:val="004267DF"/>
    <w:rsid w:val="00427EBC"/>
    <w:rsid w:val="004445EC"/>
    <w:rsid w:val="004512C3"/>
    <w:rsid w:val="00454C73"/>
    <w:rsid w:val="0045739F"/>
    <w:rsid w:val="00461145"/>
    <w:rsid w:val="0046131A"/>
    <w:rsid w:val="00471131"/>
    <w:rsid w:val="00493D6F"/>
    <w:rsid w:val="0049541D"/>
    <w:rsid w:val="004A1620"/>
    <w:rsid w:val="004A340D"/>
    <w:rsid w:val="004B270A"/>
    <w:rsid w:val="004B4387"/>
    <w:rsid w:val="004B4573"/>
    <w:rsid w:val="004B4EBA"/>
    <w:rsid w:val="004C7768"/>
    <w:rsid w:val="004E409B"/>
    <w:rsid w:val="004E413F"/>
    <w:rsid w:val="004E43EC"/>
    <w:rsid w:val="004E46FF"/>
    <w:rsid w:val="004E64D4"/>
    <w:rsid w:val="004E7EAC"/>
    <w:rsid w:val="004F55D8"/>
    <w:rsid w:val="0050361A"/>
    <w:rsid w:val="00510612"/>
    <w:rsid w:val="0052680D"/>
    <w:rsid w:val="005426FB"/>
    <w:rsid w:val="00544042"/>
    <w:rsid w:val="0055089B"/>
    <w:rsid w:val="00555C41"/>
    <w:rsid w:val="005617D5"/>
    <w:rsid w:val="00567FD2"/>
    <w:rsid w:val="00572DF4"/>
    <w:rsid w:val="00577796"/>
    <w:rsid w:val="0058204E"/>
    <w:rsid w:val="00583800"/>
    <w:rsid w:val="00585120"/>
    <w:rsid w:val="0059161B"/>
    <w:rsid w:val="00592B0E"/>
    <w:rsid w:val="0059374A"/>
    <w:rsid w:val="005952EC"/>
    <w:rsid w:val="005A1313"/>
    <w:rsid w:val="005A25E7"/>
    <w:rsid w:val="005A7952"/>
    <w:rsid w:val="005B0A01"/>
    <w:rsid w:val="005B0A05"/>
    <w:rsid w:val="005B3613"/>
    <w:rsid w:val="005C02E5"/>
    <w:rsid w:val="005C6CEF"/>
    <w:rsid w:val="005D1C49"/>
    <w:rsid w:val="005D54CF"/>
    <w:rsid w:val="005E12D7"/>
    <w:rsid w:val="005E38CB"/>
    <w:rsid w:val="005F6D57"/>
    <w:rsid w:val="00601EEA"/>
    <w:rsid w:val="00603527"/>
    <w:rsid w:val="00604A75"/>
    <w:rsid w:val="006241E1"/>
    <w:rsid w:val="006278B0"/>
    <w:rsid w:val="00636C81"/>
    <w:rsid w:val="006376AE"/>
    <w:rsid w:val="00637F5E"/>
    <w:rsid w:val="00642C04"/>
    <w:rsid w:val="00645A46"/>
    <w:rsid w:val="006461EA"/>
    <w:rsid w:val="006522F6"/>
    <w:rsid w:val="00655D5C"/>
    <w:rsid w:val="006661AA"/>
    <w:rsid w:val="006724EF"/>
    <w:rsid w:val="00676024"/>
    <w:rsid w:val="006779F1"/>
    <w:rsid w:val="0068039A"/>
    <w:rsid w:val="00690265"/>
    <w:rsid w:val="00691615"/>
    <w:rsid w:val="00695290"/>
    <w:rsid w:val="006A21A2"/>
    <w:rsid w:val="006A3BB6"/>
    <w:rsid w:val="006A7357"/>
    <w:rsid w:val="006C2022"/>
    <w:rsid w:val="006C309C"/>
    <w:rsid w:val="006C66A4"/>
    <w:rsid w:val="006D0456"/>
    <w:rsid w:val="006D1022"/>
    <w:rsid w:val="006D41CB"/>
    <w:rsid w:val="006F09FC"/>
    <w:rsid w:val="006F2924"/>
    <w:rsid w:val="006F615B"/>
    <w:rsid w:val="00705859"/>
    <w:rsid w:val="00707F59"/>
    <w:rsid w:val="007121B9"/>
    <w:rsid w:val="00714394"/>
    <w:rsid w:val="00715B1C"/>
    <w:rsid w:val="0072070F"/>
    <w:rsid w:val="007239EB"/>
    <w:rsid w:val="0072475C"/>
    <w:rsid w:val="00725111"/>
    <w:rsid w:val="007317CC"/>
    <w:rsid w:val="007356CB"/>
    <w:rsid w:val="00747AFD"/>
    <w:rsid w:val="007556B7"/>
    <w:rsid w:val="00755AC0"/>
    <w:rsid w:val="0075649C"/>
    <w:rsid w:val="007628D9"/>
    <w:rsid w:val="00762B24"/>
    <w:rsid w:val="007678AF"/>
    <w:rsid w:val="00770E2E"/>
    <w:rsid w:val="00775C6C"/>
    <w:rsid w:val="00780248"/>
    <w:rsid w:val="00780F30"/>
    <w:rsid w:val="00781096"/>
    <w:rsid w:val="00787452"/>
    <w:rsid w:val="00793EB8"/>
    <w:rsid w:val="00795C2C"/>
    <w:rsid w:val="007A306C"/>
    <w:rsid w:val="007A786B"/>
    <w:rsid w:val="007B5002"/>
    <w:rsid w:val="007B5B0F"/>
    <w:rsid w:val="007B7CE8"/>
    <w:rsid w:val="007C073B"/>
    <w:rsid w:val="007D23C8"/>
    <w:rsid w:val="007D4BDD"/>
    <w:rsid w:val="007D7638"/>
    <w:rsid w:val="007E0A07"/>
    <w:rsid w:val="007E3678"/>
    <w:rsid w:val="007E408A"/>
    <w:rsid w:val="007E516F"/>
    <w:rsid w:val="00806C47"/>
    <w:rsid w:val="00812301"/>
    <w:rsid w:val="008129E4"/>
    <w:rsid w:val="00813279"/>
    <w:rsid w:val="0081742B"/>
    <w:rsid w:val="00820AFA"/>
    <w:rsid w:val="00820B81"/>
    <w:rsid w:val="00821A8A"/>
    <w:rsid w:val="00823056"/>
    <w:rsid w:val="00824E78"/>
    <w:rsid w:val="008308E3"/>
    <w:rsid w:val="00833B3B"/>
    <w:rsid w:val="00854505"/>
    <w:rsid w:val="008614D4"/>
    <w:rsid w:val="00861DD7"/>
    <w:rsid w:val="00862B1F"/>
    <w:rsid w:val="00862BE7"/>
    <w:rsid w:val="00866611"/>
    <w:rsid w:val="008724F8"/>
    <w:rsid w:val="008736E6"/>
    <w:rsid w:val="00877C27"/>
    <w:rsid w:val="008855D8"/>
    <w:rsid w:val="008904FE"/>
    <w:rsid w:val="00892019"/>
    <w:rsid w:val="00893A26"/>
    <w:rsid w:val="00893C13"/>
    <w:rsid w:val="00893CBB"/>
    <w:rsid w:val="008A1D84"/>
    <w:rsid w:val="008A47C5"/>
    <w:rsid w:val="008B0E25"/>
    <w:rsid w:val="008B246C"/>
    <w:rsid w:val="008B504D"/>
    <w:rsid w:val="008C0122"/>
    <w:rsid w:val="008C53E6"/>
    <w:rsid w:val="008D3051"/>
    <w:rsid w:val="008D37FB"/>
    <w:rsid w:val="008D646E"/>
    <w:rsid w:val="008D6A8B"/>
    <w:rsid w:val="008E2507"/>
    <w:rsid w:val="008F0C3A"/>
    <w:rsid w:val="008F0D95"/>
    <w:rsid w:val="008F349D"/>
    <w:rsid w:val="008F6668"/>
    <w:rsid w:val="00913324"/>
    <w:rsid w:val="00922E2E"/>
    <w:rsid w:val="0092586D"/>
    <w:rsid w:val="0093029F"/>
    <w:rsid w:val="009344D7"/>
    <w:rsid w:val="00934E07"/>
    <w:rsid w:val="0093502B"/>
    <w:rsid w:val="00940783"/>
    <w:rsid w:val="009473E0"/>
    <w:rsid w:val="00947A80"/>
    <w:rsid w:val="0095098A"/>
    <w:rsid w:val="0095347A"/>
    <w:rsid w:val="00960A36"/>
    <w:rsid w:val="009630BF"/>
    <w:rsid w:val="00963797"/>
    <w:rsid w:val="009703C0"/>
    <w:rsid w:val="00972515"/>
    <w:rsid w:val="00984E23"/>
    <w:rsid w:val="0098575E"/>
    <w:rsid w:val="009861A9"/>
    <w:rsid w:val="00990E8D"/>
    <w:rsid w:val="009958C4"/>
    <w:rsid w:val="00995C8F"/>
    <w:rsid w:val="009A6CED"/>
    <w:rsid w:val="009A7409"/>
    <w:rsid w:val="009B0414"/>
    <w:rsid w:val="009B4FC5"/>
    <w:rsid w:val="009B5D1D"/>
    <w:rsid w:val="009C2FE3"/>
    <w:rsid w:val="009D09C5"/>
    <w:rsid w:val="009D3034"/>
    <w:rsid w:val="009D3EAA"/>
    <w:rsid w:val="009D7A58"/>
    <w:rsid w:val="009E077A"/>
    <w:rsid w:val="009E0FD4"/>
    <w:rsid w:val="009E55B6"/>
    <w:rsid w:val="009F4790"/>
    <w:rsid w:val="009F77F1"/>
    <w:rsid w:val="00A01C20"/>
    <w:rsid w:val="00A04F67"/>
    <w:rsid w:val="00A06CEE"/>
    <w:rsid w:val="00A16701"/>
    <w:rsid w:val="00A170CA"/>
    <w:rsid w:val="00A228A9"/>
    <w:rsid w:val="00A26420"/>
    <w:rsid w:val="00A265BC"/>
    <w:rsid w:val="00A273FF"/>
    <w:rsid w:val="00A27BCA"/>
    <w:rsid w:val="00A326D5"/>
    <w:rsid w:val="00A45DB1"/>
    <w:rsid w:val="00A54C17"/>
    <w:rsid w:val="00A72BAE"/>
    <w:rsid w:val="00A8390C"/>
    <w:rsid w:val="00AA3905"/>
    <w:rsid w:val="00AA57DA"/>
    <w:rsid w:val="00AA6C5D"/>
    <w:rsid w:val="00AA7585"/>
    <w:rsid w:val="00AA7A73"/>
    <w:rsid w:val="00AB608E"/>
    <w:rsid w:val="00AB6A92"/>
    <w:rsid w:val="00AB7D07"/>
    <w:rsid w:val="00AC04F7"/>
    <w:rsid w:val="00AC344C"/>
    <w:rsid w:val="00AD1A5B"/>
    <w:rsid w:val="00AD2E7C"/>
    <w:rsid w:val="00AE1AED"/>
    <w:rsid w:val="00AE6212"/>
    <w:rsid w:val="00B06165"/>
    <w:rsid w:val="00B07EE4"/>
    <w:rsid w:val="00B16D9B"/>
    <w:rsid w:val="00B23380"/>
    <w:rsid w:val="00B247AD"/>
    <w:rsid w:val="00B2559F"/>
    <w:rsid w:val="00B26F49"/>
    <w:rsid w:val="00B3077F"/>
    <w:rsid w:val="00B35714"/>
    <w:rsid w:val="00B35E2F"/>
    <w:rsid w:val="00B510D8"/>
    <w:rsid w:val="00B51CA2"/>
    <w:rsid w:val="00B55F18"/>
    <w:rsid w:val="00B627F1"/>
    <w:rsid w:val="00B65CC0"/>
    <w:rsid w:val="00B67A27"/>
    <w:rsid w:val="00B73DCF"/>
    <w:rsid w:val="00B73F76"/>
    <w:rsid w:val="00B754BA"/>
    <w:rsid w:val="00B76D3E"/>
    <w:rsid w:val="00B96E4E"/>
    <w:rsid w:val="00BA68C2"/>
    <w:rsid w:val="00BB0D7F"/>
    <w:rsid w:val="00BB59A4"/>
    <w:rsid w:val="00BC11AD"/>
    <w:rsid w:val="00BC5FD4"/>
    <w:rsid w:val="00BD3F9E"/>
    <w:rsid w:val="00BE2E9E"/>
    <w:rsid w:val="00BE5D49"/>
    <w:rsid w:val="00BF02FC"/>
    <w:rsid w:val="00BF2806"/>
    <w:rsid w:val="00BF365F"/>
    <w:rsid w:val="00BF66F5"/>
    <w:rsid w:val="00C00A21"/>
    <w:rsid w:val="00C0394A"/>
    <w:rsid w:val="00C07A30"/>
    <w:rsid w:val="00C120C4"/>
    <w:rsid w:val="00C13517"/>
    <w:rsid w:val="00C1693B"/>
    <w:rsid w:val="00C202F7"/>
    <w:rsid w:val="00C219CD"/>
    <w:rsid w:val="00C21DD1"/>
    <w:rsid w:val="00C24FA6"/>
    <w:rsid w:val="00C2714A"/>
    <w:rsid w:val="00C4293B"/>
    <w:rsid w:val="00C47E01"/>
    <w:rsid w:val="00C53187"/>
    <w:rsid w:val="00C6293F"/>
    <w:rsid w:val="00C72A2F"/>
    <w:rsid w:val="00C81EDD"/>
    <w:rsid w:val="00C9408A"/>
    <w:rsid w:val="00C94FB9"/>
    <w:rsid w:val="00C961F7"/>
    <w:rsid w:val="00CA1A2A"/>
    <w:rsid w:val="00CA68BD"/>
    <w:rsid w:val="00CA7169"/>
    <w:rsid w:val="00CC5007"/>
    <w:rsid w:val="00CD69B9"/>
    <w:rsid w:val="00CE15FF"/>
    <w:rsid w:val="00CE239B"/>
    <w:rsid w:val="00CE31FF"/>
    <w:rsid w:val="00CE6284"/>
    <w:rsid w:val="00CF74E5"/>
    <w:rsid w:val="00D11FD7"/>
    <w:rsid w:val="00D21F1C"/>
    <w:rsid w:val="00D260E5"/>
    <w:rsid w:val="00D41E0E"/>
    <w:rsid w:val="00D50745"/>
    <w:rsid w:val="00D512D1"/>
    <w:rsid w:val="00D52B26"/>
    <w:rsid w:val="00D5310A"/>
    <w:rsid w:val="00D5504B"/>
    <w:rsid w:val="00D75731"/>
    <w:rsid w:val="00D76FAB"/>
    <w:rsid w:val="00D834F7"/>
    <w:rsid w:val="00D84E32"/>
    <w:rsid w:val="00D86D41"/>
    <w:rsid w:val="00D876BB"/>
    <w:rsid w:val="00D9415C"/>
    <w:rsid w:val="00DA19CF"/>
    <w:rsid w:val="00DA1EE2"/>
    <w:rsid w:val="00DA52B1"/>
    <w:rsid w:val="00DA602E"/>
    <w:rsid w:val="00DB2572"/>
    <w:rsid w:val="00DB696C"/>
    <w:rsid w:val="00DB7313"/>
    <w:rsid w:val="00DB7F79"/>
    <w:rsid w:val="00DC2D3B"/>
    <w:rsid w:val="00DC4520"/>
    <w:rsid w:val="00DC60EF"/>
    <w:rsid w:val="00DE0BF0"/>
    <w:rsid w:val="00DE0C0E"/>
    <w:rsid w:val="00DE3074"/>
    <w:rsid w:val="00DE34B0"/>
    <w:rsid w:val="00DF08CB"/>
    <w:rsid w:val="00DF4AF4"/>
    <w:rsid w:val="00E07916"/>
    <w:rsid w:val="00E14016"/>
    <w:rsid w:val="00E14E98"/>
    <w:rsid w:val="00E156DC"/>
    <w:rsid w:val="00E16594"/>
    <w:rsid w:val="00E40C97"/>
    <w:rsid w:val="00E416BE"/>
    <w:rsid w:val="00E4489F"/>
    <w:rsid w:val="00E47CAC"/>
    <w:rsid w:val="00E50F24"/>
    <w:rsid w:val="00E55448"/>
    <w:rsid w:val="00E62D21"/>
    <w:rsid w:val="00E665A1"/>
    <w:rsid w:val="00E7038D"/>
    <w:rsid w:val="00E76A1B"/>
    <w:rsid w:val="00E76E84"/>
    <w:rsid w:val="00E81FB1"/>
    <w:rsid w:val="00E83153"/>
    <w:rsid w:val="00E84DD9"/>
    <w:rsid w:val="00E869D8"/>
    <w:rsid w:val="00E92310"/>
    <w:rsid w:val="00E95F1A"/>
    <w:rsid w:val="00E96928"/>
    <w:rsid w:val="00EA4665"/>
    <w:rsid w:val="00EA5B85"/>
    <w:rsid w:val="00EB1F96"/>
    <w:rsid w:val="00EB5D38"/>
    <w:rsid w:val="00EC6C14"/>
    <w:rsid w:val="00EC73BC"/>
    <w:rsid w:val="00EF3F0B"/>
    <w:rsid w:val="00EF4156"/>
    <w:rsid w:val="00F02202"/>
    <w:rsid w:val="00F050F5"/>
    <w:rsid w:val="00F1028C"/>
    <w:rsid w:val="00F210C2"/>
    <w:rsid w:val="00F21BBF"/>
    <w:rsid w:val="00F23A92"/>
    <w:rsid w:val="00F2467F"/>
    <w:rsid w:val="00F3329B"/>
    <w:rsid w:val="00F40304"/>
    <w:rsid w:val="00F55A71"/>
    <w:rsid w:val="00F55C01"/>
    <w:rsid w:val="00F751E8"/>
    <w:rsid w:val="00F842E3"/>
    <w:rsid w:val="00F93A85"/>
    <w:rsid w:val="00F93C61"/>
    <w:rsid w:val="00F9540F"/>
    <w:rsid w:val="00FB41A6"/>
    <w:rsid w:val="00FB5B73"/>
    <w:rsid w:val="00FC0A6D"/>
    <w:rsid w:val="00FC1B45"/>
    <w:rsid w:val="00FC5C1B"/>
    <w:rsid w:val="00FD565A"/>
    <w:rsid w:val="00FE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273F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73FF"/>
    <w:pPr>
      <w:keepNext/>
      <w:jc w:val="both"/>
      <w:outlineLvl w:val="0"/>
    </w:pPr>
    <w:rPr>
      <w:b/>
      <w:bCs/>
      <w:i/>
      <w:i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73FF"/>
    <w:pPr>
      <w:keepNext/>
      <w:jc w:val="center"/>
      <w:outlineLvl w:val="1"/>
    </w:pPr>
    <w:rPr>
      <w:b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73FF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73FF"/>
    <w:pPr>
      <w:keepNext/>
      <w:jc w:val="center"/>
      <w:outlineLvl w:val="4"/>
    </w:pPr>
    <w:rPr>
      <w:b/>
      <w:i/>
      <w:iCs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73FF"/>
    <w:pPr>
      <w:keepNext/>
      <w:jc w:val="center"/>
      <w:outlineLvl w:val="5"/>
    </w:pPr>
    <w:rPr>
      <w:b/>
      <w:sz w:val="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73FF"/>
    <w:pPr>
      <w:keepNext/>
      <w:outlineLvl w:val="7"/>
    </w:pPr>
    <w:rPr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8FF"/>
    <w:rPr>
      <w:rFonts w:cs="Times New Roman"/>
      <w:b/>
      <w:bCs/>
      <w:i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68FF"/>
    <w:rPr>
      <w:rFonts w:cs="Times New Roman"/>
      <w:b/>
      <w:sz w:val="3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F68FF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F68FF"/>
    <w:rPr>
      <w:rFonts w:cs="Times New Roman"/>
      <w:b/>
      <w:i/>
      <w:iCs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F68FF"/>
    <w:rPr>
      <w:rFonts w:cs="Times New Roman"/>
      <w:b/>
      <w:sz w:val="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F68FF"/>
    <w:rPr>
      <w:rFonts w:cs="Times New Roman"/>
      <w:bCs/>
      <w:sz w:val="24"/>
    </w:rPr>
  </w:style>
  <w:style w:type="paragraph" w:styleId="BodyText">
    <w:name w:val="Body Text"/>
    <w:basedOn w:val="Normal"/>
    <w:link w:val="BodyTextChar"/>
    <w:uiPriority w:val="99"/>
    <w:rsid w:val="00A273FF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51CA2"/>
    <w:rPr>
      <w:rFonts w:cs="Times New Roman"/>
      <w:b/>
      <w:sz w:val="28"/>
    </w:rPr>
  </w:style>
  <w:style w:type="paragraph" w:styleId="Subtitle">
    <w:name w:val="Subtitle"/>
    <w:basedOn w:val="Normal"/>
    <w:link w:val="SubtitleChar"/>
    <w:uiPriority w:val="99"/>
    <w:qFormat/>
    <w:rsid w:val="00A273FF"/>
    <w:pPr>
      <w:ind w:left="1134" w:hanging="1134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F68FF"/>
    <w:rPr>
      <w:rFonts w:cs="Times New Roman"/>
      <w:sz w:val="28"/>
    </w:rPr>
  </w:style>
  <w:style w:type="paragraph" w:styleId="BodyTextIndent">
    <w:name w:val="Body Text Indent"/>
    <w:basedOn w:val="Normal"/>
    <w:link w:val="BodyTextIndentChar"/>
    <w:uiPriority w:val="99"/>
    <w:rsid w:val="00A273FF"/>
    <w:pPr>
      <w:ind w:firstLine="1134"/>
      <w:jc w:val="both"/>
    </w:pPr>
    <w:rPr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51CA2"/>
    <w:rPr>
      <w:rFonts w:cs="Times New Roman"/>
      <w:bCs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A273FF"/>
    <w:pPr>
      <w:ind w:firstLine="165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51CA2"/>
    <w:rPr>
      <w:rFonts w:cs="Times New Roman"/>
      <w:sz w:val="28"/>
    </w:rPr>
  </w:style>
  <w:style w:type="paragraph" w:styleId="BodyTextIndent3">
    <w:name w:val="Body Text Indent 3"/>
    <w:basedOn w:val="Normal"/>
    <w:link w:val="BodyTextIndent3Char"/>
    <w:uiPriority w:val="99"/>
    <w:rsid w:val="00A273FF"/>
    <w:pPr>
      <w:ind w:firstLine="1134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F68FF"/>
    <w:rPr>
      <w:rFonts w:cs="Times New Roman"/>
      <w:sz w:val="28"/>
    </w:rPr>
  </w:style>
  <w:style w:type="table" w:styleId="TableGrid">
    <w:name w:val="Table Grid"/>
    <w:basedOn w:val="TableNormal"/>
    <w:uiPriority w:val="99"/>
    <w:rsid w:val="00A273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A273F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273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5241"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9407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rsid w:val="00550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5089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A602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602E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DA60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DA602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A602E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A602E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rsid w:val="00DA6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A602E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B65CC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65C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с отступом 21"/>
    <w:basedOn w:val="Normal"/>
    <w:uiPriority w:val="99"/>
    <w:rsid w:val="00B65CC0"/>
    <w:pPr>
      <w:suppressAutoHyphens/>
      <w:ind w:firstLine="708"/>
      <w:jc w:val="both"/>
    </w:pPr>
    <w:rPr>
      <w:sz w:val="28"/>
      <w:lang w:eastAsia="ar-SA"/>
    </w:rPr>
  </w:style>
  <w:style w:type="paragraph" w:styleId="NormalWeb">
    <w:name w:val="Normal (Web)"/>
    <w:basedOn w:val="Normal"/>
    <w:uiPriority w:val="99"/>
    <w:rsid w:val="00266A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5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7</Pages>
  <Words>1653</Words>
  <Characters>9427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13</cp:revision>
  <cp:lastPrinted>2021-08-04T08:14:00Z</cp:lastPrinted>
  <dcterms:created xsi:type="dcterms:W3CDTF">2019-09-15T16:35:00Z</dcterms:created>
  <dcterms:modified xsi:type="dcterms:W3CDTF">2021-08-12T05:06:00Z</dcterms:modified>
</cp:coreProperties>
</file>