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C" w:rsidRDefault="00C66BEC">
      <w:pPr>
        <w:ind w:left="6946"/>
      </w:pPr>
      <w:bookmarkStart w:id="0" w:name="_GoBack"/>
      <w:bookmarkEnd w:id="0"/>
      <w:r>
        <w:t>Приложение № 2</w:t>
      </w:r>
      <w:r>
        <w:br/>
        <w:t>к Положению об организации работы по содействию занятости в условиях массового высвобождения</w:t>
      </w:r>
    </w:p>
    <w:p w:rsidR="00C66BEC" w:rsidRDefault="00C66BEC">
      <w:pPr>
        <w:ind w:left="6946"/>
        <w:rPr>
          <w:color w:val="000000"/>
        </w:rPr>
      </w:pPr>
      <w:r>
        <w:rPr>
          <w:color w:val="000000"/>
        </w:rPr>
        <w:t>(</w:t>
      </w:r>
      <w:r w:rsidRPr="00EE2C1D">
        <w:rPr>
          <w:color w:val="000000"/>
        </w:rPr>
        <w:t>Постановление Правительства РФ</w:t>
      </w:r>
      <w:r>
        <w:rPr>
          <w:color w:val="000000"/>
        </w:rPr>
        <w:t xml:space="preserve"> </w:t>
      </w:r>
      <w:r w:rsidRPr="00EE2C1D">
        <w:rPr>
          <w:color w:val="000000"/>
        </w:rPr>
        <w:t>от 05.02.1993 N 99)</w:t>
      </w:r>
    </w:p>
    <w:p w:rsidR="00C66BEC" w:rsidRDefault="00C66BEC">
      <w:pPr>
        <w:ind w:left="6946"/>
      </w:pPr>
    </w:p>
    <w:p w:rsidR="00C66BEC" w:rsidRDefault="00C66BEC">
      <w:pPr>
        <w:spacing w:before="3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  <w:r>
        <w:rPr>
          <w:b/>
          <w:bCs/>
          <w:sz w:val="26"/>
          <w:szCs w:val="26"/>
        </w:rPr>
        <w:br/>
        <w:t>О ВЫСВОБОЖДАЕМЫХ РАБОТНИКАХ</w:t>
      </w:r>
    </w:p>
    <w:p w:rsidR="00C66BEC" w:rsidRDefault="00C66BEC">
      <w:pPr>
        <w:spacing w:before="3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СПК «Новый Путь»</w:t>
      </w:r>
    </w:p>
    <w:p w:rsidR="00C66BEC" w:rsidRDefault="00C66BEC">
      <w:pPr>
        <w:pBdr>
          <w:top w:val="single" w:sz="4" w:space="1" w:color="auto"/>
        </w:pBdr>
        <w:jc w:val="center"/>
      </w:pPr>
      <w:r>
        <w:t xml:space="preserve"> (полное наименование предприятия, учреждения, организации; для лиц,</w:t>
      </w:r>
    </w:p>
    <w:p w:rsidR="00C66BEC" w:rsidRDefault="00C66BEC">
      <w:pPr>
        <w:rPr>
          <w:sz w:val="24"/>
          <w:szCs w:val="24"/>
        </w:rPr>
      </w:pPr>
    </w:p>
    <w:p w:rsidR="00C66BEC" w:rsidRDefault="00C66BEC">
      <w:pPr>
        <w:pBdr>
          <w:top w:val="single" w:sz="4" w:space="1" w:color="auto"/>
        </w:pBdr>
        <w:jc w:val="center"/>
      </w:pPr>
      <w:r>
        <w:t>нанимающих отдельных граждан по договорам, - фамилия, имя, отчество)</w:t>
      </w:r>
    </w:p>
    <w:p w:rsidR="00C66BEC" w:rsidRDefault="00C66BE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Адрес  Республика Алтай Усть-Канский район с.Белый Ануй ул. Советская ,70</w:t>
      </w:r>
    </w:p>
    <w:p w:rsidR="00C66BEC" w:rsidRDefault="00C66BEC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66BEC" w:rsidRDefault="00C66BEC">
      <w:pPr>
        <w:rPr>
          <w:sz w:val="24"/>
          <w:szCs w:val="24"/>
        </w:rPr>
      </w:pPr>
      <w:r>
        <w:rPr>
          <w:sz w:val="24"/>
          <w:szCs w:val="24"/>
        </w:rPr>
        <w:t>Телефон  89609677125</w:t>
      </w:r>
    </w:p>
    <w:p w:rsidR="00C66BEC" w:rsidRDefault="00C66BEC">
      <w:pPr>
        <w:pBdr>
          <w:top w:val="single" w:sz="4" w:space="1" w:color="auto"/>
        </w:pBdr>
        <w:spacing w:after="240"/>
        <w:ind w:left="992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1984"/>
        <w:gridCol w:w="1985"/>
        <w:gridCol w:w="2126"/>
        <w:gridCol w:w="1701"/>
        <w:gridCol w:w="1559"/>
      </w:tblGrid>
      <w:tr w:rsidR="00C66BEC" w:rsidTr="00787B84">
        <w:tc>
          <w:tcPr>
            <w:tcW w:w="879" w:type="dxa"/>
          </w:tcPr>
          <w:p w:rsidR="00C66BEC" w:rsidRDefault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</w:tcPr>
          <w:p w:rsidR="00C66BEC" w:rsidRDefault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C66BEC" w:rsidRDefault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:rsidR="00C66BEC" w:rsidRDefault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(профессия или специальность)</w:t>
            </w:r>
          </w:p>
        </w:tc>
        <w:tc>
          <w:tcPr>
            <w:tcW w:w="1701" w:type="dxa"/>
          </w:tcPr>
          <w:p w:rsidR="00C66BEC" w:rsidRDefault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</w:tcPr>
          <w:p w:rsidR="00C66BEC" w:rsidRDefault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</w:t>
            </w:r>
          </w:p>
        </w:tc>
      </w:tr>
      <w:tr w:rsidR="00C66BEC" w:rsidTr="00787B84">
        <w:tc>
          <w:tcPr>
            <w:tcW w:w="879" w:type="dxa"/>
          </w:tcPr>
          <w:p w:rsidR="00C66BEC" w:rsidRPr="00664928" w:rsidRDefault="00C66BEC" w:rsidP="00787B84">
            <w:pPr>
              <w:jc w:val="center"/>
              <w:rPr>
                <w:i/>
                <w:iCs/>
                <w:sz w:val="24"/>
                <w:szCs w:val="24"/>
              </w:rPr>
            </w:pPr>
            <w:r w:rsidRPr="00664928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6BEC" w:rsidRPr="00664928" w:rsidRDefault="00C66BEC" w:rsidP="00787B84">
            <w:pPr>
              <w:rPr>
                <w:i/>
                <w:iCs/>
                <w:sz w:val="24"/>
                <w:szCs w:val="24"/>
              </w:rPr>
            </w:pPr>
            <w:r w:rsidRPr="00664928">
              <w:rPr>
                <w:i/>
                <w:iCs/>
                <w:sz w:val="24"/>
                <w:szCs w:val="24"/>
              </w:rPr>
              <w:t>Белявцева Раиса Леонидовна</w:t>
            </w:r>
          </w:p>
        </w:tc>
        <w:tc>
          <w:tcPr>
            <w:tcW w:w="1985" w:type="dxa"/>
          </w:tcPr>
          <w:p w:rsidR="00C66BEC" w:rsidRPr="00664928" w:rsidRDefault="00C66BEC" w:rsidP="00787B84">
            <w:pPr>
              <w:rPr>
                <w:i/>
                <w:iCs/>
                <w:sz w:val="24"/>
                <w:szCs w:val="24"/>
              </w:rPr>
            </w:pPr>
            <w:r w:rsidRPr="00664928">
              <w:rPr>
                <w:i/>
                <w:iCs/>
                <w:sz w:val="24"/>
                <w:szCs w:val="24"/>
              </w:rPr>
              <w:t>среднее</w:t>
            </w:r>
          </w:p>
        </w:tc>
        <w:tc>
          <w:tcPr>
            <w:tcW w:w="2126" w:type="dxa"/>
          </w:tcPr>
          <w:p w:rsidR="00C66BEC" w:rsidRPr="00664928" w:rsidRDefault="00C66BEC" w:rsidP="00787B84">
            <w:pPr>
              <w:rPr>
                <w:i/>
                <w:iCs/>
                <w:sz w:val="24"/>
                <w:szCs w:val="24"/>
              </w:rPr>
            </w:pPr>
            <w:r w:rsidRPr="00664928">
              <w:rPr>
                <w:i/>
                <w:iCs/>
                <w:sz w:val="24"/>
                <w:szCs w:val="24"/>
              </w:rPr>
              <w:t xml:space="preserve"> инспектор отдела кадров</w:t>
            </w:r>
          </w:p>
        </w:tc>
        <w:tc>
          <w:tcPr>
            <w:tcW w:w="1701" w:type="dxa"/>
          </w:tcPr>
          <w:p w:rsidR="00C66BEC" w:rsidRPr="00664928" w:rsidRDefault="00C66BEC" w:rsidP="00787B84">
            <w:pPr>
              <w:rPr>
                <w:i/>
                <w:iCs/>
                <w:sz w:val="24"/>
                <w:szCs w:val="24"/>
              </w:rPr>
            </w:pPr>
            <w:r w:rsidRPr="00664928">
              <w:rPr>
                <w:i/>
                <w:iCs/>
                <w:sz w:val="24"/>
                <w:szCs w:val="24"/>
              </w:rPr>
              <w:t xml:space="preserve"> бухгалтер</w:t>
            </w:r>
          </w:p>
        </w:tc>
        <w:tc>
          <w:tcPr>
            <w:tcW w:w="1559" w:type="dxa"/>
          </w:tcPr>
          <w:p w:rsidR="00C66BEC" w:rsidRPr="00664928" w:rsidRDefault="00C66BEC" w:rsidP="00787B84">
            <w:pPr>
              <w:jc w:val="center"/>
              <w:rPr>
                <w:i/>
                <w:iCs/>
                <w:sz w:val="24"/>
                <w:szCs w:val="24"/>
              </w:rPr>
            </w:pPr>
            <w:r w:rsidRPr="00664928">
              <w:rPr>
                <w:i/>
                <w:iCs/>
                <w:sz w:val="24"/>
                <w:szCs w:val="24"/>
              </w:rPr>
              <w:t>15000-00</w:t>
            </w:r>
          </w:p>
        </w:tc>
      </w:tr>
      <w:tr w:rsidR="00C66BEC" w:rsidTr="00787B84">
        <w:tc>
          <w:tcPr>
            <w:tcW w:w="879" w:type="dxa"/>
          </w:tcPr>
          <w:p w:rsidR="00C66BEC" w:rsidRPr="002716AC" w:rsidRDefault="00C66BEC" w:rsidP="00787B84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BEC" w:rsidRPr="002716AC" w:rsidRDefault="00C66BEC" w:rsidP="00787B84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BEC" w:rsidRPr="002716AC" w:rsidRDefault="00C66BEC" w:rsidP="00787B84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EC" w:rsidRPr="00177E3D" w:rsidRDefault="00C66BEC" w:rsidP="00787B84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BEC" w:rsidRPr="002716AC" w:rsidRDefault="00C66BEC" w:rsidP="00787B84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BEC" w:rsidRPr="002716AC" w:rsidRDefault="00C66BEC" w:rsidP="00787B84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  <w:tr w:rsidR="00C66BEC" w:rsidTr="00787B84">
        <w:tc>
          <w:tcPr>
            <w:tcW w:w="879" w:type="dxa"/>
          </w:tcPr>
          <w:p w:rsidR="00C66BEC" w:rsidRPr="002716AC" w:rsidRDefault="00C66BEC" w:rsidP="00787B84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BEC" w:rsidRPr="002716AC" w:rsidRDefault="00C66BEC" w:rsidP="00787B84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BEC" w:rsidRPr="002716AC" w:rsidRDefault="00C66BEC" w:rsidP="00787B84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EC" w:rsidRPr="00177E3D" w:rsidRDefault="00C66BEC" w:rsidP="00787B84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BEC" w:rsidRPr="002716AC" w:rsidRDefault="00C66BEC" w:rsidP="00787B84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BEC" w:rsidRPr="002716AC" w:rsidRDefault="00C66BEC" w:rsidP="00787B84">
            <w:pPr>
              <w:jc w:val="center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</w:tbl>
    <w:p w:rsidR="00C66BEC" w:rsidRDefault="00C66BE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567"/>
        <w:gridCol w:w="284"/>
        <w:gridCol w:w="1842"/>
        <w:gridCol w:w="510"/>
        <w:gridCol w:w="341"/>
        <w:gridCol w:w="425"/>
      </w:tblGrid>
      <w:tr w:rsidR="00C66BE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EC" w:rsidRDefault="00C66BEC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EC" w:rsidRPr="00664928" w:rsidRDefault="00C66BEC">
            <w:pPr>
              <w:jc w:val="center"/>
              <w:rPr>
                <w:i/>
                <w:iCs/>
                <w:sz w:val="24"/>
                <w:szCs w:val="24"/>
              </w:rPr>
            </w:pPr>
            <w:r w:rsidRPr="00664928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EC" w:rsidRPr="00664928" w:rsidRDefault="00C66BEC">
            <w:pPr>
              <w:rPr>
                <w:sz w:val="24"/>
                <w:szCs w:val="24"/>
              </w:rPr>
            </w:pPr>
            <w:r w:rsidRPr="00664928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EC" w:rsidRPr="00664928" w:rsidRDefault="00C66BEC">
            <w:pPr>
              <w:jc w:val="center"/>
              <w:rPr>
                <w:i/>
                <w:iCs/>
                <w:sz w:val="24"/>
                <w:szCs w:val="24"/>
              </w:rPr>
            </w:pPr>
            <w:r w:rsidRPr="00664928">
              <w:rPr>
                <w:i/>
                <w:iCs/>
                <w:sz w:val="24"/>
                <w:szCs w:val="24"/>
              </w:rPr>
              <w:t>августа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EC" w:rsidRPr="00664928" w:rsidRDefault="00C66BEC">
            <w:pPr>
              <w:jc w:val="right"/>
              <w:rPr>
                <w:sz w:val="24"/>
                <w:szCs w:val="24"/>
              </w:rPr>
            </w:pPr>
            <w:r w:rsidRPr="00664928">
              <w:rPr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BEC" w:rsidRPr="00664928" w:rsidRDefault="00C66BEC">
            <w:pPr>
              <w:rPr>
                <w:i/>
                <w:iCs/>
                <w:sz w:val="24"/>
                <w:szCs w:val="24"/>
              </w:rPr>
            </w:pPr>
            <w:r w:rsidRPr="00664928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BEC" w:rsidRPr="00664928" w:rsidRDefault="00C66BEC">
            <w:pPr>
              <w:ind w:left="57"/>
              <w:rPr>
                <w:sz w:val="24"/>
                <w:szCs w:val="24"/>
              </w:rPr>
            </w:pPr>
            <w:r w:rsidRPr="00664928">
              <w:rPr>
                <w:sz w:val="24"/>
                <w:szCs w:val="24"/>
              </w:rPr>
              <w:t>г.</w:t>
            </w:r>
          </w:p>
        </w:tc>
      </w:tr>
    </w:tbl>
    <w:p w:rsidR="00C66BEC" w:rsidRDefault="00C66BEC">
      <w:pPr>
        <w:pBdr>
          <w:top w:val="single" w:sz="4" w:space="1" w:color="auto"/>
        </w:pBdr>
        <w:ind w:left="7371"/>
        <w:jc w:val="center"/>
      </w:pPr>
      <w:r>
        <w:t xml:space="preserve"> (подпись руководителя)</w:t>
      </w:r>
    </w:p>
    <w:p w:rsidR="00C66BEC" w:rsidRDefault="00C66BEC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66BEC" w:rsidRPr="002716AC" w:rsidRDefault="00C66BEC">
      <w:pPr>
        <w:spacing w:before="120"/>
        <w:rPr>
          <w:i/>
          <w:iCs/>
          <w:color w:val="0000FF"/>
          <w:sz w:val="24"/>
          <w:szCs w:val="24"/>
          <w:lang w:val="en-US"/>
        </w:rPr>
      </w:pPr>
    </w:p>
    <w:p w:rsidR="00C66BEC" w:rsidRDefault="00C66BEC">
      <w:pPr>
        <w:pBdr>
          <w:top w:val="single" w:sz="4" w:space="1" w:color="auto"/>
        </w:pBdr>
        <w:ind w:right="5668"/>
        <w:jc w:val="center"/>
      </w:pPr>
      <w:r>
        <w:t>(Ф.И.О. и телефон исполнителя)</w:t>
      </w:r>
    </w:p>
    <w:sectPr w:rsidR="00C66BEC" w:rsidSect="00FF306A">
      <w:footnotePr>
        <w:numFmt w:val="chicago"/>
      </w:footnotePr>
      <w:pgSz w:w="11906" w:h="16838"/>
      <w:pgMar w:top="851" w:right="567" w:bottom="567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EC" w:rsidRDefault="00C66BEC">
      <w:r>
        <w:separator/>
      </w:r>
    </w:p>
  </w:endnote>
  <w:endnote w:type="continuationSeparator" w:id="0">
    <w:p w:rsidR="00C66BEC" w:rsidRDefault="00C6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EC" w:rsidRDefault="00C66BEC">
      <w:r>
        <w:separator/>
      </w:r>
    </w:p>
  </w:footnote>
  <w:footnote w:type="continuationSeparator" w:id="0">
    <w:p w:rsidR="00C66BEC" w:rsidRDefault="00C66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2D3"/>
    <w:rsid w:val="00054210"/>
    <w:rsid w:val="00170CFB"/>
    <w:rsid w:val="00177E3D"/>
    <w:rsid w:val="002716AC"/>
    <w:rsid w:val="002B71F0"/>
    <w:rsid w:val="003812D3"/>
    <w:rsid w:val="004F6F00"/>
    <w:rsid w:val="00664928"/>
    <w:rsid w:val="00787B84"/>
    <w:rsid w:val="00846E09"/>
    <w:rsid w:val="009100D1"/>
    <w:rsid w:val="009240DC"/>
    <w:rsid w:val="00BF4E86"/>
    <w:rsid w:val="00C66BEC"/>
    <w:rsid w:val="00C85A28"/>
    <w:rsid w:val="00EC7E31"/>
    <w:rsid w:val="00EE2C1D"/>
    <w:rsid w:val="00EF1B9B"/>
    <w:rsid w:val="00FF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6A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30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306A"/>
    <w:rPr>
      <w:sz w:val="20"/>
    </w:rPr>
  </w:style>
  <w:style w:type="paragraph" w:styleId="Footer">
    <w:name w:val="footer"/>
    <w:basedOn w:val="Normal"/>
    <w:link w:val="FooterChar"/>
    <w:uiPriority w:val="99"/>
    <w:rsid w:val="00FF30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306A"/>
    <w:rPr>
      <w:sz w:val="20"/>
    </w:rPr>
  </w:style>
  <w:style w:type="paragraph" w:customStyle="1" w:styleId="ConsNormal">
    <w:name w:val="ConsNormal"/>
    <w:uiPriority w:val="99"/>
    <w:rsid w:val="009100D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E2C1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306A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EE2C1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70CF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306A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170CF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110</Words>
  <Characters>633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spmag.ru</dc:creator>
  <cp:keywords/>
  <dc:description/>
  <cp:lastModifiedBy>Admin</cp:lastModifiedBy>
  <cp:revision>3</cp:revision>
  <dcterms:created xsi:type="dcterms:W3CDTF">2017-12-21T14:42:00Z</dcterms:created>
  <dcterms:modified xsi:type="dcterms:W3CDTF">2020-08-12T03:53:00Z</dcterms:modified>
</cp:coreProperties>
</file>